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6F" w:rsidRPr="009F5C8C" w:rsidRDefault="002F4C6F" w:rsidP="009F5C8C">
      <w:pPr>
        <w:pStyle w:val="11"/>
        <w:rPr>
          <w:b w:val="0"/>
          <w:szCs w:val="24"/>
        </w:rPr>
      </w:pPr>
      <w:bookmarkStart w:id="0" w:name="_GoBack"/>
      <w:bookmarkEnd w:id="0"/>
      <w:r w:rsidRPr="009F5C8C">
        <w:rPr>
          <w:b w:val="0"/>
          <w:szCs w:val="24"/>
        </w:rPr>
        <w:t>АДМИНИСТРАЦИЯ</w:t>
      </w:r>
    </w:p>
    <w:p w:rsidR="002F4C6F" w:rsidRPr="009F5C8C" w:rsidRDefault="002F4C6F" w:rsidP="009F5C8C">
      <w:pPr>
        <w:pStyle w:val="11"/>
        <w:rPr>
          <w:b w:val="0"/>
          <w:szCs w:val="24"/>
        </w:rPr>
      </w:pPr>
      <w:r w:rsidRPr="009F5C8C">
        <w:rPr>
          <w:b w:val="0"/>
          <w:szCs w:val="24"/>
        </w:rPr>
        <w:t>НОВОБОГОРОДИЦКОГО</w:t>
      </w:r>
      <w:r w:rsidR="009F5C8C">
        <w:rPr>
          <w:b w:val="0"/>
          <w:szCs w:val="24"/>
        </w:rPr>
        <w:t xml:space="preserve"> </w:t>
      </w:r>
      <w:r w:rsidRPr="009F5C8C">
        <w:rPr>
          <w:b w:val="0"/>
          <w:szCs w:val="24"/>
        </w:rPr>
        <w:t>СЕЛЬСКОГО ПОСЕЛЕНИЯ</w:t>
      </w:r>
    </w:p>
    <w:p w:rsidR="002F4C6F" w:rsidRPr="009F5C8C" w:rsidRDefault="002F4C6F" w:rsidP="009F5C8C">
      <w:pPr>
        <w:pStyle w:val="11"/>
        <w:rPr>
          <w:b w:val="0"/>
          <w:szCs w:val="24"/>
        </w:rPr>
      </w:pPr>
      <w:r w:rsidRPr="009F5C8C">
        <w:rPr>
          <w:b w:val="0"/>
          <w:szCs w:val="24"/>
        </w:rPr>
        <w:t>ПЕТРОПАВЛОВСКОГО МУНИЦИПАЛЬНОГО РАЙОНА</w:t>
      </w:r>
    </w:p>
    <w:p w:rsidR="002F4C6F" w:rsidRPr="009F5C8C" w:rsidRDefault="002F4C6F" w:rsidP="009F5C8C">
      <w:pPr>
        <w:pStyle w:val="11"/>
        <w:rPr>
          <w:b w:val="0"/>
          <w:szCs w:val="24"/>
        </w:rPr>
      </w:pPr>
      <w:r w:rsidRPr="009F5C8C">
        <w:rPr>
          <w:b w:val="0"/>
          <w:szCs w:val="24"/>
        </w:rPr>
        <w:t>ВОРОНЕЖСКОЙ ОБЛАСТИ</w:t>
      </w:r>
    </w:p>
    <w:p w:rsidR="002F4C6F" w:rsidRPr="009F5C8C" w:rsidRDefault="002F4C6F" w:rsidP="00E7798C">
      <w:pPr>
        <w:pStyle w:val="11"/>
        <w:rPr>
          <w:b w:val="0"/>
          <w:szCs w:val="24"/>
        </w:rPr>
      </w:pPr>
    </w:p>
    <w:p w:rsidR="002F4C6F" w:rsidRPr="009F5C8C" w:rsidRDefault="002F4C6F" w:rsidP="009F5C8C">
      <w:pPr>
        <w:pStyle w:val="11"/>
        <w:ind w:firstLine="709"/>
        <w:rPr>
          <w:b w:val="0"/>
          <w:szCs w:val="24"/>
        </w:rPr>
      </w:pPr>
      <w:r w:rsidRPr="009F5C8C">
        <w:rPr>
          <w:b w:val="0"/>
          <w:szCs w:val="24"/>
        </w:rPr>
        <w:t>ПОСТАНОВЛЕНИЕ</w:t>
      </w:r>
    </w:p>
    <w:p w:rsidR="002F4C6F" w:rsidRPr="009F5C8C" w:rsidRDefault="002F4C6F" w:rsidP="009F5C8C">
      <w:pPr>
        <w:jc w:val="center"/>
        <w:rPr>
          <w:rFonts w:cs="Arial"/>
        </w:rPr>
      </w:pPr>
    </w:p>
    <w:p w:rsidR="002F4C6F" w:rsidRPr="009F5C8C" w:rsidRDefault="002F4C6F" w:rsidP="009E42C7">
      <w:pPr>
        <w:rPr>
          <w:rFonts w:cs="Arial"/>
        </w:rPr>
      </w:pPr>
      <w:r w:rsidRPr="009F5C8C">
        <w:rPr>
          <w:rFonts w:cs="Arial"/>
        </w:rPr>
        <w:t>от 08.06.2012</w:t>
      </w:r>
      <w:r w:rsidR="009F5C8C" w:rsidRPr="009F5C8C">
        <w:rPr>
          <w:rFonts w:cs="Arial"/>
        </w:rPr>
        <w:t>г.</w:t>
      </w:r>
      <w:r w:rsidR="009F5C8C">
        <w:rPr>
          <w:rFonts w:cs="Arial"/>
        </w:rPr>
        <w:t xml:space="preserve"> </w:t>
      </w:r>
      <w:r w:rsidRPr="009F5C8C">
        <w:rPr>
          <w:rFonts w:cs="Arial"/>
        </w:rPr>
        <w:t>№ 31</w:t>
      </w:r>
      <w:r w:rsidR="009F5C8C">
        <w:rPr>
          <w:rFonts w:cs="Arial"/>
        </w:rPr>
        <w:t xml:space="preserve"> </w:t>
      </w:r>
    </w:p>
    <w:p w:rsidR="002F4C6F" w:rsidRPr="009F5C8C" w:rsidRDefault="002F4C6F" w:rsidP="009E42C7">
      <w:pPr>
        <w:rPr>
          <w:rFonts w:cs="Arial"/>
        </w:rPr>
      </w:pPr>
      <w:r w:rsidRPr="009F5C8C">
        <w:rPr>
          <w:rFonts w:cs="Arial"/>
        </w:rPr>
        <w:t xml:space="preserve">с. </w:t>
      </w:r>
      <w:proofErr w:type="spellStart"/>
      <w:r w:rsidRPr="009F5C8C">
        <w:rPr>
          <w:rFonts w:cs="Arial"/>
        </w:rPr>
        <w:t>Новобогородицкое</w:t>
      </w:r>
      <w:proofErr w:type="spellEnd"/>
    </w:p>
    <w:p w:rsidR="002F4C6F" w:rsidRPr="009F5C8C" w:rsidRDefault="002F4C6F" w:rsidP="009F5C8C">
      <w:pPr>
        <w:pStyle w:val="Title"/>
      </w:pPr>
      <w:r w:rsidRPr="009F5C8C"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D54BF9" w:rsidRPr="009F5C8C">
        <w:t xml:space="preserve"> (</w:t>
      </w:r>
      <w:r w:rsidR="00D54BF9" w:rsidRPr="009F5C8C">
        <w:rPr>
          <w:lang w:val="en-US"/>
        </w:rPr>
        <w:t>c</w:t>
      </w:r>
      <w:r w:rsidR="00D54BF9" w:rsidRPr="009F5C8C">
        <w:t xml:space="preserve"> изменениями в ред. пост. №27 от 08.04.2013г.</w:t>
      </w:r>
      <w:r w:rsidR="00C740A9" w:rsidRPr="009F5C8C">
        <w:t>, в ред. пост. №27 от 19.11.2014</w:t>
      </w:r>
      <w:r w:rsidR="0037523D" w:rsidRPr="009F5C8C">
        <w:t>, в ред. пост. №42 от 05.08.2015г.</w:t>
      </w:r>
      <w:r w:rsidR="007F1C5E" w:rsidRPr="009F5C8C">
        <w:t>, в ред. пост. №27 от 16.03.2016г.</w:t>
      </w:r>
      <w:r w:rsidR="009F5C8C" w:rsidRPr="009F5C8C">
        <w:t>, в ред. пост. №15 от 16.03.2018г.</w:t>
      </w:r>
      <w:r w:rsidR="0077621B">
        <w:t>, в ред. пост. №21 от 03.05.2018г.</w:t>
      </w:r>
      <w:r w:rsidR="00D54BF9" w:rsidRPr="009F5C8C">
        <w:t>)</w:t>
      </w:r>
    </w:p>
    <w:p w:rsidR="002F4C6F" w:rsidRPr="009F5C8C" w:rsidRDefault="009F5C8C" w:rsidP="00B915E5">
      <w:pPr>
        <w:rPr>
          <w:rFonts w:cs="Arial"/>
        </w:rPr>
      </w:pPr>
      <w:r>
        <w:rPr>
          <w:rFonts w:cs="Arial"/>
        </w:rPr>
        <w:t xml:space="preserve"> </w:t>
      </w:r>
      <w:r w:rsidR="002F4C6F" w:rsidRPr="009F5C8C">
        <w:rPr>
          <w:rFonts w:cs="Arial"/>
        </w:rPr>
        <w:t>В соответствии с Федеральным Законом от 02.03.2007 года № 25-ФЗ «О муниципальной службе в Российской Федерации»,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 с целью урегулирования конфликта интересов на муниципальной службе администрация</w:t>
      </w:r>
      <w:r>
        <w:rPr>
          <w:rFonts w:cs="Arial"/>
        </w:rPr>
        <w:t xml:space="preserve"> </w:t>
      </w:r>
      <w:proofErr w:type="spellStart"/>
      <w:r w:rsidR="002F4C6F" w:rsidRPr="009F5C8C">
        <w:rPr>
          <w:rFonts w:cs="Arial"/>
        </w:rPr>
        <w:t>Новобогородицкого</w:t>
      </w:r>
      <w:proofErr w:type="spellEnd"/>
      <w:r w:rsidR="002F4C6F" w:rsidRPr="009F5C8C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="002F4C6F" w:rsidRPr="009F5C8C">
        <w:rPr>
          <w:rFonts w:cs="Arial"/>
        </w:rPr>
        <w:t>постановляет:</w:t>
      </w:r>
    </w:p>
    <w:p w:rsidR="002F4C6F" w:rsidRPr="009F5C8C" w:rsidRDefault="002F4C6F" w:rsidP="00E5728C">
      <w:pPr>
        <w:ind w:firstLine="720"/>
        <w:rPr>
          <w:rFonts w:cs="Arial"/>
        </w:rPr>
      </w:pPr>
      <w:r w:rsidRPr="009F5C8C">
        <w:rPr>
          <w:rFonts w:cs="Arial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в составе согласно приложению 1.</w:t>
      </w:r>
    </w:p>
    <w:p w:rsidR="002F4C6F" w:rsidRPr="009F5C8C" w:rsidRDefault="002F4C6F" w:rsidP="00E5728C">
      <w:pPr>
        <w:ind w:firstLine="720"/>
        <w:rPr>
          <w:rFonts w:cs="Arial"/>
        </w:rPr>
      </w:pPr>
      <w:r w:rsidRPr="009F5C8C">
        <w:rPr>
          <w:rFonts w:cs="Arial"/>
        </w:rPr>
        <w:t>2.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</w:t>
      </w:r>
      <w:r w:rsidR="009F5C8C">
        <w:rPr>
          <w:rFonts w:cs="Arial"/>
        </w:rPr>
        <w:t xml:space="preserve"> </w:t>
      </w:r>
      <w:r w:rsidRPr="009F5C8C">
        <w:rPr>
          <w:rFonts w:cs="Arial"/>
        </w:rPr>
        <w:t>согласно приложению 2.</w:t>
      </w:r>
    </w:p>
    <w:p w:rsidR="002F4C6F" w:rsidRPr="009F5C8C" w:rsidRDefault="002F4C6F" w:rsidP="00E5728C">
      <w:pPr>
        <w:ind w:firstLine="720"/>
        <w:rPr>
          <w:rFonts w:cs="Arial"/>
        </w:rPr>
      </w:pPr>
      <w:r w:rsidRPr="009F5C8C">
        <w:rPr>
          <w:rFonts w:cs="Arial"/>
        </w:rPr>
        <w:t>3. Постановление администрации</w:t>
      </w:r>
      <w:r w:rsidR="009F5C8C">
        <w:rPr>
          <w:rFonts w:cs="Arial"/>
        </w:rPr>
        <w:t xml:space="preserve"> </w:t>
      </w:r>
      <w:proofErr w:type="spellStart"/>
      <w:r w:rsidRPr="009F5C8C">
        <w:rPr>
          <w:rFonts w:cs="Arial"/>
        </w:rPr>
        <w:t>Новобогородицкого</w:t>
      </w:r>
      <w:proofErr w:type="spellEnd"/>
      <w:r w:rsidRPr="009F5C8C">
        <w:rPr>
          <w:rFonts w:cs="Arial"/>
        </w:rPr>
        <w:t xml:space="preserve"> сельского поселения</w:t>
      </w:r>
      <w:r w:rsidR="009F5C8C">
        <w:rPr>
          <w:rFonts w:cs="Arial"/>
        </w:rPr>
        <w:t xml:space="preserve"> </w:t>
      </w:r>
      <w:r w:rsidRPr="009F5C8C">
        <w:rPr>
          <w:rFonts w:cs="Arial"/>
        </w:rPr>
        <w:t>от 08.02.2010 года № 6 «О комиссии по урегулированию конфликта интересов» считать утратившим силу.</w:t>
      </w:r>
    </w:p>
    <w:p w:rsidR="002F4C6F" w:rsidRPr="009F5C8C" w:rsidRDefault="002F4C6F" w:rsidP="00E5728C">
      <w:pPr>
        <w:ind w:firstLine="720"/>
        <w:rPr>
          <w:rFonts w:cs="Arial"/>
        </w:rPr>
      </w:pPr>
      <w:r w:rsidRPr="009F5C8C">
        <w:rPr>
          <w:rFonts w:cs="Arial"/>
        </w:rPr>
        <w:t>4. Обнародовать данное постановление.</w:t>
      </w:r>
    </w:p>
    <w:p w:rsidR="002F4C6F" w:rsidRPr="009F5C8C" w:rsidRDefault="002F4C6F" w:rsidP="00B915E5">
      <w:pPr>
        <w:pStyle w:val="21"/>
        <w:spacing w:line="240" w:lineRule="auto"/>
        <w:ind w:left="0"/>
        <w:rPr>
          <w:rFonts w:cs="Arial"/>
          <w:sz w:val="24"/>
        </w:rPr>
      </w:pPr>
      <w:r w:rsidRPr="009F5C8C">
        <w:rPr>
          <w:rFonts w:cs="Arial"/>
          <w:sz w:val="24"/>
        </w:rPr>
        <w:t xml:space="preserve"> Глава</w:t>
      </w:r>
      <w:r w:rsidR="009F5C8C">
        <w:rPr>
          <w:rFonts w:cs="Arial"/>
          <w:sz w:val="24"/>
        </w:rPr>
        <w:t xml:space="preserve"> </w:t>
      </w:r>
      <w:proofErr w:type="spellStart"/>
      <w:r w:rsidRPr="009F5C8C">
        <w:rPr>
          <w:rFonts w:cs="Arial"/>
          <w:sz w:val="24"/>
        </w:rPr>
        <w:t>Новобогородицкого</w:t>
      </w:r>
      <w:proofErr w:type="spellEnd"/>
      <w:r w:rsidR="009F5C8C">
        <w:rPr>
          <w:rFonts w:cs="Arial"/>
          <w:sz w:val="24"/>
        </w:rPr>
        <w:t xml:space="preserve"> </w:t>
      </w:r>
      <w:r w:rsidR="009F5C8C" w:rsidRPr="009F5C8C">
        <w:rPr>
          <w:rFonts w:cs="Arial"/>
          <w:sz w:val="24"/>
        </w:rPr>
        <w:t xml:space="preserve">                                                            </w:t>
      </w:r>
      <w:proofErr w:type="spellStart"/>
      <w:r w:rsidRPr="009F5C8C">
        <w:rPr>
          <w:rFonts w:cs="Arial"/>
          <w:sz w:val="24"/>
        </w:rPr>
        <w:t>Н.А.Домашов</w:t>
      </w:r>
      <w:proofErr w:type="spellEnd"/>
      <w:r w:rsidRPr="009F5C8C">
        <w:rPr>
          <w:rFonts w:cs="Arial"/>
          <w:sz w:val="24"/>
        </w:rPr>
        <w:t>.</w:t>
      </w:r>
    </w:p>
    <w:p w:rsidR="002F4C6F" w:rsidRPr="009F5C8C" w:rsidRDefault="002F4C6F" w:rsidP="00E5728C">
      <w:pPr>
        <w:pStyle w:val="6"/>
        <w:ind w:firstLine="0"/>
        <w:jc w:val="both"/>
        <w:rPr>
          <w:rFonts w:cs="Arial"/>
          <w:b w:val="0"/>
          <w:sz w:val="24"/>
        </w:rPr>
      </w:pPr>
      <w:r w:rsidRPr="009F5C8C">
        <w:rPr>
          <w:rFonts w:cs="Arial"/>
          <w:b w:val="0"/>
          <w:sz w:val="24"/>
        </w:rPr>
        <w:tab/>
        <w:t>сельского поселения</w:t>
      </w:r>
      <w:r w:rsidRPr="009F5C8C">
        <w:rPr>
          <w:rFonts w:cs="Arial"/>
          <w:b w:val="0"/>
          <w:sz w:val="24"/>
        </w:rPr>
        <w:tab/>
      </w:r>
      <w:r w:rsidR="009F5C8C">
        <w:rPr>
          <w:rFonts w:cs="Arial"/>
          <w:b w:val="0"/>
          <w:sz w:val="24"/>
        </w:rPr>
        <w:t xml:space="preserve"> </w:t>
      </w:r>
    </w:p>
    <w:p w:rsidR="002F4C6F" w:rsidRPr="009F5C8C" w:rsidRDefault="009F5C8C" w:rsidP="00E5728C">
      <w:pPr>
        <w:rPr>
          <w:rFonts w:cs="Arial"/>
        </w:rPr>
      </w:pPr>
      <w:r w:rsidRPr="009F5C8C">
        <w:rPr>
          <w:rFonts w:cs="Arial"/>
        </w:rPr>
        <w:br w:type="page"/>
      </w:r>
    </w:p>
    <w:p w:rsidR="002F4C6F" w:rsidRPr="009F5C8C" w:rsidRDefault="009F5C8C" w:rsidP="00E5728C">
      <w:pPr>
        <w:rPr>
          <w:rFonts w:cs="Arial"/>
        </w:rPr>
      </w:pPr>
      <w:r>
        <w:rPr>
          <w:rFonts w:cs="Arial"/>
        </w:rPr>
        <w:t xml:space="preserve"> </w:t>
      </w:r>
    </w:p>
    <w:p w:rsidR="002F4C6F" w:rsidRPr="009F5C8C" w:rsidRDefault="002F4C6F" w:rsidP="00E5728C">
      <w:pPr>
        <w:rPr>
          <w:rFonts w:cs="Arial"/>
        </w:rPr>
      </w:pPr>
    </w:p>
    <w:p w:rsidR="002F4C6F" w:rsidRPr="009F5C8C" w:rsidRDefault="009F5C8C" w:rsidP="009F5C8C">
      <w:pPr>
        <w:pStyle w:val="31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2F4C6F" w:rsidRPr="009F5C8C">
        <w:rPr>
          <w:rFonts w:cs="Arial"/>
          <w:szCs w:val="24"/>
        </w:rPr>
        <w:t>Приложение 1</w:t>
      </w:r>
    </w:p>
    <w:p w:rsidR="002F4C6F" w:rsidRPr="009F5C8C" w:rsidRDefault="002F4C6F" w:rsidP="009F5C8C">
      <w:pPr>
        <w:pStyle w:val="31"/>
        <w:jc w:val="right"/>
        <w:rPr>
          <w:rFonts w:cs="Arial"/>
          <w:szCs w:val="24"/>
        </w:rPr>
      </w:pPr>
      <w:r w:rsidRPr="009F5C8C">
        <w:rPr>
          <w:rFonts w:cs="Arial"/>
          <w:szCs w:val="24"/>
        </w:rPr>
        <w:t xml:space="preserve">к постановлению </w:t>
      </w:r>
    </w:p>
    <w:p w:rsidR="002F4C6F" w:rsidRDefault="002F4C6F" w:rsidP="009F5C8C">
      <w:pPr>
        <w:pStyle w:val="31"/>
        <w:jc w:val="right"/>
        <w:rPr>
          <w:rFonts w:cs="Arial"/>
          <w:szCs w:val="24"/>
        </w:rPr>
      </w:pPr>
      <w:r w:rsidRPr="009F5C8C">
        <w:rPr>
          <w:rFonts w:cs="Arial"/>
          <w:szCs w:val="24"/>
        </w:rPr>
        <w:t>от</w:t>
      </w:r>
      <w:r w:rsidR="009F5C8C">
        <w:rPr>
          <w:rFonts w:cs="Arial"/>
          <w:szCs w:val="24"/>
        </w:rPr>
        <w:t xml:space="preserve"> </w:t>
      </w:r>
      <w:r w:rsidRPr="009F5C8C">
        <w:rPr>
          <w:rFonts w:cs="Arial"/>
          <w:szCs w:val="24"/>
        </w:rPr>
        <w:t>08.06.2012 г. № 31</w:t>
      </w:r>
    </w:p>
    <w:p w:rsidR="0077621B" w:rsidRPr="009F5C8C" w:rsidRDefault="0077621B" w:rsidP="009F5C8C">
      <w:pPr>
        <w:pStyle w:val="31"/>
        <w:jc w:val="right"/>
        <w:rPr>
          <w:rFonts w:cs="Arial"/>
          <w:szCs w:val="24"/>
        </w:rPr>
      </w:pPr>
      <w:r>
        <w:rPr>
          <w:rFonts w:cs="Arial"/>
          <w:szCs w:val="24"/>
        </w:rPr>
        <w:t>(в ред. пост. №21 от 03.05.2018г.)</w:t>
      </w:r>
    </w:p>
    <w:p w:rsidR="0077621B" w:rsidRPr="0077621B" w:rsidRDefault="0077621B" w:rsidP="0077621B">
      <w:pPr>
        <w:rPr>
          <w:rFonts w:cs="Arial"/>
        </w:rPr>
      </w:pPr>
      <w:r w:rsidRPr="0077621B">
        <w:rPr>
          <w:rFonts w:cs="Arial"/>
        </w:rPr>
        <w:t>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77621B" w:rsidRPr="0077621B" w:rsidRDefault="0077621B" w:rsidP="0077621B">
      <w:pPr>
        <w:rPr>
          <w:rFonts w:cs="Arial"/>
        </w:rPr>
      </w:pPr>
      <w:r w:rsidRPr="0077621B">
        <w:rPr>
          <w:rFonts w:cs="Arial"/>
        </w:rPr>
        <w:t xml:space="preserve"> </w:t>
      </w:r>
    </w:p>
    <w:p w:rsidR="0077621B" w:rsidRPr="0077621B" w:rsidRDefault="0077621B" w:rsidP="0077621B">
      <w:pPr>
        <w:rPr>
          <w:rFonts w:cs="Arial"/>
        </w:rPr>
      </w:pPr>
      <w:r w:rsidRPr="0077621B">
        <w:rPr>
          <w:rFonts w:cs="Arial"/>
        </w:rPr>
        <w:t xml:space="preserve">Коростелева Мария Семеновна - депутат Совета народных депутатов </w:t>
      </w:r>
      <w:proofErr w:type="spellStart"/>
      <w:r w:rsidRPr="0077621B">
        <w:rPr>
          <w:rFonts w:cs="Arial"/>
        </w:rPr>
        <w:t>Новобогородицкого</w:t>
      </w:r>
      <w:proofErr w:type="spellEnd"/>
      <w:r w:rsidRPr="0077621B">
        <w:rPr>
          <w:rFonts w:cs="Arial"/>
        </w:rPr>
        <w:t xml:space="preserve"> сельского поселения (по согласованию), председатель комиссии;</w:t>
      </w:r>
    </w:p>
    <w:p w:rsidR="0077621B" w:rsidRPr="0077621B" w:rsidRDefault="0077621B" w:rsidP="0077621B">
      <w:pPr>
        <w:rPr>
          <w:rFonts w:cs="Arial"/>
        </w:rPr>
      </w:pPr>
      <w:proofErr w:type="spellStart"/>
      <w:r w:rsidRPr="0077621B">
        <w:rPr>
          <w:rFonts w:cs="Arial"/>
        </w:rPr>
        <w:t>Битюцкая</w:t>
      </w:r>
      <w:proofErr w:type="spellEnd"/>
      <w:r w:rsidRPr="0077621B">
        <w:rPr>
          <w:rFonts w:cs="Arial"/>
        </w:rPr>
        <w:t xml:space="preserve"> Антонина Сергеевна - специалист администрации </w:t>
      </w:r>
      <w:proofErr w:type="spellStart"/>
      <w:r w:rsidRPr="0077621B">
        <w:rPr>
          <w:rFonts w:cs="Arial"/>
        </w:rPr>
        <w:t>Новобогородицкого</w:t>
      </w:r>
      <w:proofErr w:type="spellEnd"/>
      <w:r w:rsidRPr="0077621B">
        <w:rPr>
          <w:rFonts w:cs="Arial"/>
        </w:rPr>
        <w:t xml:space="preserve"> сельского поселения, секретарь комиссии;</w:t>
      </w:r>
    </w:p>
    <w:p w:rsidR="0077621B" w:rsidRPr="0077621B" w:rsidRDefault="0077621B" w:rsidP="0077621B">
      <w:pPr>
        <w:rPr>
          <w:rFonts w:cs="Arial"/>
        </w:rPr>
      </w:pPr>
      <w:r w:rsidRPr="0077621B">
        <w:rPr>
          <w:rFonts w:cs="Arial"/>
        </w:rPr>
        <w:t xml:space="preserve">Гарбузова Елена Ивановна - депутат Совета народных депутатов </w:t>
      </w:r>
      <w:proofErr w:type="spellStart"/>
      <w:r w:rsidRPr="0077621B">
        <w:rPr>
          <w:rFonts w:cs="Arial"/>
        </w:rPr>
        <w:t>Новобогородицкого</w:t>
      </w:r>
      <w:proofErr w:type="spellEnd"/>
      <w:r w:rsidRPr="0077621B">
        <w:rPr>
          <w:rFonts w:cs="Arial"/>
        </w:rPr>
        <w:t xml:space="preserve"> сельского поселения (по согласованию), член комиссии;</w:t>
      </w:r>
    </w:p>
    <w:p w:rsidR="002F4C6F" w:rsidRPr="009F5C8C" w:rsidRDefault="0077621B" w:rsidP="0077621B">
      <w:pPr>
        <w:rPr>
          <w:rFonts w:cs="Arial"/>
        </w:rPr>
      </w:pPr>
      <w:r w:rsidRPr="0077621B">
        <w:rPr>
          <w:rFonts w:cs="Arial"/>
        </w:rPr>
        <w:t>2 (два) независимых эксперта (по согласованию).</w:t>
      </w:r>
    </w:p>
    <w:p w:rsidR="002F4C6F" w:rsidRPr="009F5C8C" w:rsidRDefault="002F4C6F" w:rsidP="00E5728C">
      <w:pPr>
        <w:rPr>
          <w:rFonts w:cs="Arial"/>
        </w:rPr>
      </w:pPr>
    </w:p>
    <w:p w:rsidR="002F4C6F" w:rsidRPr="009F5C8C" w:rsidRDefault="002F4C6F" w:rsidP="00E5728C">
      <w:pPr>
        <w:rPr>
          <w:rFonts w:cs="Arial"/>
        </w:rPr>
      </w:pPr>
    </w:p>
    <w:p w:rsidR="002F4C6F" w:rsidRPr="009F5C8C" w:rsidRDefault="002F4C6F" w:rsidP="00E5728C">
      <w:pPr>
        <w:rPr>
          <w:rFonts w:cs="Arial"/>
        </w:rPr>
      </w:pPr>
    </w:p>
    <w:p w:rsidR="002F4C6F" w:rsidRPr="009F5C8C" w:rsidRDefault="002F4C6F" w:rsidP="00E5728C">
      <w:pPr>
        <w:rPr>
          <w:rFonts w:cs="Arial"/>
        </w:rPr>
      </w:pPr>
    </w:p>
    <w:p w:rsidR="002F4C6F" w:rsidRPr="009F5C8C" w:rsidRDefault="002F4C6F" w:rsidP="00E5728C">
      <w:pPr>
        <w:rPr>
          <w:rFonts w:cs="Arial"/>
        </w:rPr>
      </w:pPr>
    </w:p>
    <w:p w:rsidR="002F4C6F" w:rsidRPr="009F5C8C" w:rsidRDefault="009F5C8C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4C6F" w:rsidRPr="009F5C8C" w:rsidRDefault="009F5C8C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4C6F" w:rsidRPr="009F5C8C" w:rsidRDefault="009F5C8C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4C6F" w:rsidRPr="009F5C8C" w:rsidRDefault="009F5C8C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4C6F" w:rsidRPr="009F5C8C" w:rsidRDefault="002F4C6F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2F4C6F" w:rsidRPr="009F5C8C" w:rsidRDefault="002F4C6F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2F4C6F" w:rsidRPr="009F5C8C" w:rsidRDefault="002F4C6F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2F4C6F" w:rsidRPr="009F5C8C" w:rsidRDefault="002F4C6F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2F4C6F" w:rsidRPr="009F5C8C" w:rsidRDefault="002F4C6F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2F4C6F" w:rsidRPr="009F5C8C" w:rsidRDefault="002F4C6F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2F4C6F" w:rsidRPr="009F5C8C" w:rsidRDefault="002F4C6F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2F4C6F" w:rsidRPr="009F5C8C" w:rsidRDefault="002F4C6F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E7798C" w:rsidRPr="009F5C8C" w:rsidRDefault="009F5C8C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798C" w:rsidRPr="009F5C8C" w:rsidRDefault="00E7798C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E7798C" w:rsidRPr="009F5C8C" w:rsidRDefault="00E7798C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E7798C" w:rsidRPr="009F5C8C" w:rsidRDefault="009F5C8C" w:rsidP="00E5728C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9F5C8C">
        <w:rPr>
          <w:sz w:val="24"/>
          <w:szCs w:val="24"/>
        </w:rPr>
        <w:br w:type="page"/>
      </w:r>
    </w:p>
    <w:p w:rsidR="002F4C6F" w:rsidRPr="009F5C8C" w:rsidRDefault="009F5C8C" w:rsidP="009F5C8C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9F5C8C">
        <w:rPr>
          <w:sz w:val="24"/>
          <w:szCs w:val="24"/>
        </w:rPr>
        <w:t xml:space="preserve"> </w:t>
      </w:r>
      <w:r w:rsidR="002F4C6F" w:rsidRPr="009F5C8C">
        <w:rPr>
          <w:sz w:val="24"/>
          <w:szCs w:val="24"/>
        </w:rPr>
        <w:t>Приложение 2</w:t>
      </w:r>
    </w:p>
    <w:p w:rsidR="002F4C6F" w:rsidRPr="009F5C8C" w:rsidRDefault="009F5C8C" w:rsidP="009F5C8C">
      <w:pPr>
        <w:pStyle w:val="ConsPlusNormal"/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4C6F" w:rsidRPr="009F5C8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2F4C6F" w:rsidRPr="009F5C8C">
        <w:rPr>
          <w:sz w:val="24"/>
          <w:szCs w:val="24"/>
        </w:rPr>
        <w:t xml:space="preserve">постановлению </w:t>
      </w:r>
    </w:p>
    <w:p w:rsidR="002F4C6F" w:rsidRPr="009F5C8C" w:rsidRDefault="009F5C8C" w:rsidP="009F5C8C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4C6F" w:rsidRPr="009F5C8C">
        <w:rPr>
          <w:sz w:val="24"/>
          <w:szCs w:val="24"/>
        </w:rPr>
        <w:t>от 08.06.2012 г. № 31</w:t>
      </w:r>
    </w:p>
    <w:p w:rsidR="009F5C8C" w:rsidRPr="009F5C8C" w:rsidRDefault="00D54BF9" w:rsidP="009F5C8C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9F5C8C">
        <w:rPr>
          <w:sz w:val="24"/>
          <w:szCs w:val="24"/>
        </w:rPr>
        <w:t xml:space="preserve">(с изменениями в ред. </w:t>
      </w:r>
    </w:p>
    <w:p w:rsidR="009F5C8C" w:rsidRPr="009F5C8C" w:rsidRDefault="00D54BF9" w:rsidP="009F5C8C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9F5C8C">
        <w:rPr>
          <w:sz w:val="24"/>
          <w:szCs w:val="24"/>
        </w:rPr>
        <w:t>пост. №27 от 08.04.2013г.</w:t>
      </w:r>
      <w:r w:rsidR="00C740A9" w:rsidRPr="009F5C8C">
        <w:rPr>
          <w:sz w:val="24"/>
          <w:szCs w:val="24"/>
        </w:rPr>
        <w:t>,</w:t>
      </w:r>
    </w:p>
    <w:p w:rsidR="009F5C8C" w:rsidRPr="009F5C8C" w:rsidRDefault="00C740A9" w:rsidP="009F5C8C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9F5C8C">
        <w:rPr>
          <w:sz w:val="24"/>
          <w:szCs w:val="24"/>
        </w:rPr>
        <w:t xml:space="preserve"> в ред. пост. №27 от 19.11.2014г.</w:t>
      </w:r>
      <w:r w:rsidR="0037523D" w:rsidRPr="009F5C8C">
        <w:rPr>
          <w:sz w:val="24"/>
          <w:szCs w:val="24"/>
        </w:rPr>
        <w:t>,</w:t>
      </w:r>
    </w:p>
    <w:p w:rsidR="009F5C8C" w:rsidRPr="009F5C8C" w:rsidRDefault="0037523D" w:rsidP="009F5C8C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9F5C8C">
        <w:rPr>
          <w:sz w:val="24"/>
          <w:szCs w:val="24"/>
        </w:rPr>
        <w:t xml:space="preserve"> в ред. пост. №42 от 05.08.2015г.</w:t>
      </w:r>
      <w:r w:rsidR="007F1C5E" w:rsidRPr="009F5C8C">
        <w:rPr>
          <w:sz w:val="24"/>
          <w:szCs w:val="24"/>
        </w:rPr>
        <w:t>,</w:t>
      </w:r>
    </w:p>
    <w:p w:rsidR="009F5C8C" w:rsidRPr="009F5C8C" w:rsidRDefault="007F1C5E" w:rsidP="009F5C8C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9F5C8C">
        <w:rPr>
          <w:sz w:val="24"/>
          <w:szCs w:val="24"/>
        </w:rPr>
        <w:t xml:space="preserve"> в ред. пост. №27 от 16.03.2016г.</w:t>
      </w:r>
      <w:r w:rsidR="009F5C8C" w:rsidRPr="009F5C8C">
        <w:rPr>
          <w:sz w:val="24"/>
          <w:szCs w:val="24"/>
        </w:rPr>
        <w:t>,</w:t>
      </w:r>
    </w:p>
    <w:p w:rsidR="002F4C6F" w:rsidRPr="009F5C8C" w:rsidRDefault="009F5C8C" w:rsidP="009F5C8C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9F5C8C">
        <w:rPr>
          <w:sz w:val="24"/>
          <w:szCs w:val="24"/>
        </w:rPr>
        <w:t xml:space="preserve"> в ред. пост. №15 от 16.03.2018г.</w:t>
      </w:r>
      <w:r w:rsidR="00D54BF9" w:rsidRPr="009F5C8C">
        <w:rPr>
          <w:sz w:val="24"/>
          <w:szCs w:val="24"/>
        </w:rPr>
        <w:t>)</w:t>
      </w:r>
    </w:p>
    <w:p w:rsidR="002F4C6F" w:rsidRPr="009F5C8C" w:rsidRDefault="002F4C6F" w:rsidP="00E5728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2F4C6F" w:rsidRPr="009F5C8C" w:rsidRDefault="002F4C6F" w:rsidP="00E5728C">
      <w:pPr>
        <w:pStyle w:val="ConsPlusTitle"/>
        <w:widowControl/>
        <w:jc w:val="center"/>
        <w:rPr>
          <w:b w:val="0"/>
          <w:sz w:val="24"/>
          <w:szCs w:val="24"/>
        </w:rPr>
      </w:pPr>
      <w:r w:rsidRPr="009F5C8C">
        <w:rPr>
          <w:b w:val="0"/>
          <w:sz w:val="24"/>
          <w:szCs w:val="24"/>
        </w:rPr>
        <w:t>ПОЛОЖЕНИЕ</w:t>
      </w:r>
    </w:p>
    <w:p w:rsidR="002F4C6F" w:rsidRPr="009F5C8C" w:rsidRDefault="002F4C6F" w:rsidP="00E5728C">
      <w:pPr>
        <w:pStyle w:val="ConsPlusTitle"/>
        <w:widowControl/>
        <w:jc w:val="center"/>
        <w:rPr>
          <w:b w:val="0"/>
          <w:sz w:val="24"/>
          <w:szCs w:val="24"/>
        </w:rPr>
      </w:pPr>
      <w:r w:rsidRPr="009F5C8C">
        <w:rPr>
          <w:b w:val="0"/>
          <w:sz w:val="24"/>
          <w:szCs w:val="24"/>
        </w:rPr>
        <w:t>О КОМИССИИ ПО СОБЛЮДЕНИЮ ТРЕБОВАНИЙ К СЛУЖЕБНОМУ ПОВЕДЕНИЮ</w:t>
      </w:r>
      <w:r w:rsidR="009F5C8C">
        <w:rPr>
          <w:b w:val="0"/>
          <w:sz w:val="24"/>
          <w:szCs w:val="24"/>
        </w:rPr>
        <w:t xml:space="preserve"> </w:t>
      </w:r>
      <w:r w:rsidRPr="009F5C8C">
        <w:rPr>
          <w:b w:val="0"/>
          <w:sz w:val="24"/>
          <w:szCs w:val="24"/>
        </w:rPr>
        <w:t>МУНИЦИПАЛЬНЫХ СЛУЖАЩИХ И УРЕГУЛИРОВАНИЮ КОНФЛИКТА ИНТЕРЕСОВ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1. Настоящим Положением определяется порядок формирования и деятельности комиссии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по соблюдению требований к служебному поведению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муниципальных служащих и урегулированию конфликта интересов (далее - комиссии, комиссия), образуемой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в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9F5C8C">
          <w:rPr>
            <w:sz w:val="24"/>
            <w:szCs w:val="24"/>
          </w:rPr>
          <w:t>2008 г</w:t>
        </w:r>
      </w:smartTag>
      <w:r w:rsidRPr="009F5C8C">
        <w:rPr>
          <w:sz w:val="24"/>
          <w:szCs w:val="24"/>
        </w:rPr>
        <w:t>. N 273-ФЗ "О противодействии коррупции".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Воронежской области, уставом</w:t>
      </w:r>
      <w:r w:rsidR="009F5C8C">
        <w:rPr>
          <w:sz w:val="24"/>
          <w:szCs w:val="24"/>
        </w:rPr>
        <w:t xml:space="preserve">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сельского поселения, нормативными правовыми актами органов местного самоуправления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поселения,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настоящим Положением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3. Основной задачей комиссии является содействие главе администрации</w:t>
      </w:r>
      <w:r w:rsidR="009F5C8C">
        <w:rPr>
          <w:sz w:val="24"/>
          <w:szCs w:val="24"/>
        </w:rPr>
        <w:t xml:space="preserve">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сельского поселения: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а) в обеспечении соблюдения муниципальными служащими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9F5C8C">
          <w:rPr>
            <w:sz w:val="24"/>
            <w:szCs w:val="24"/>
          </w:rPr>
          <w:t>2008 г</w:t>
        </w:r>
      </w:smartTag>
      <w:r w:rsidRPr="009F5C8C">
        <w:rPr>
          <w:sz w:val="24"/>
          <w:szCs w:val="24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б) в осуществлении в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 мер по предупреждению коррупции.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муниципальных служащих, замещающих должности муниципальной службы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(далее – должности муниципальной службы).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5. Комиссия образуется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постановлением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поселения. Указанным актом утверждаются состав комиссии и положение о комиссии.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В состав комиссии входят председатель комиссии,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секретарь и члены комиссии. Все члены комиссии при принятии решений обладают равными правами. 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lastRenderedPageBreak/>
        <w:t>7. В заседаниях комиссии с правом совещательного голоса участвуют: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б) другие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муниципальные служащие, замещающие должности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муниципальной службы в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поселения; специалисты, которые могут дать пояснения по вопросам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муниципальной службы и вопросам, рассматриваемым комиссией; должностные лица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органов местного самоуправления; представители заинтересованных организаций; представитель муниципального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служащего, в отношении которого комиссией рассматривается этот вопрос, или любого члена комиссии;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в) независимые эксперты.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службы в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поселения, недопустимо.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10. Основаниями для проведения заседания комиссии являются: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а) представление главы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материалов проверки, свидетельствующих: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о представлении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муниципальным служащим недостоверных или неполных сведений, о доходах,</w:t>
      </w:r>
      <w:r w:rsidR="0037523D" w:rsidRPr="009F5C8C">
        <w:rPr>
          <w:sz w:val="24"/>
          <w:szCs w:val="24"/>
        </w:rPr>
        <w:t xml:space="preserve"> расходах,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имуществе и обязательствах имущественного характера;</w:t>
      </w:r>
      <w:r w:rsidR="0037523D" w:rsidRPr="009F5C8C">
        <w:rPr>
          <w:sz w:val="24"/>
          <w:szCs w:val="24"/>
        </w:rPr>
        <w:t xml:space="preserve"> (в ред. пост. №42 от 05.08.2015г.)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о несоблюдении муниципальным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служащим требований к служебному поведению и (или) требований об урегулировании конфликта интересов;</w:t>
      </w:r>
    </w:p>
    <w:p w:rsidR="009F5C8C" w:rsidRPr="009F5C8C" w:rsidRDefault="0037523D" w:rsidP="009F5C8C">
      <w:pPr>
        <w:rPr>
          <w:rFonts w:cs="Arial"/>
        </w:rPr>
      </w:pPr>
      <w:r w:rsidRPr="009F5C8C">
        <w:rPr>
          <w:rFonts w:cs="Arial"/>
        </w:rPr>
        <w:t>б)</w:t>
      </w:r>
      <w:r w:rsidR="009F5C8C" w:rsidRPr="009F5C8C">
        <w:t xml:space="preserve"> </w:t>
      </w:r>
      <w:r w:rsidR="009F5C8C" w:rsidRPr="009F5C8C">
        <w:rPr>
          <w:rFonts w:cs="Arial"/>
        </w:rPr>
        <w:t xml:space="preserve">поступившее в администрацию </w:t>
      </w:r>
      <w:proofErr w:type="spellStart"/>
      <w:r w:rsidR="009F5C8C" w:rsidRPr="009F5C8C">
        <w:rPr>
          <w:rFonts w:cs="Arial"/>
        </w:rPr>
        <w:t>Новобогородицкого</w:t>
      </w:r>
      <w:proofErr w:type="spellEnd"/>
      <w:r w:rsidR="009F5C8C" w:rsidRPr="009F5C8C">
        <w:rPr>
          <w:rFonts w:cs="Arial"/>
        </w:rPr>
        <w:t xml:space="preserve"> сельского поселения:</w:t>
      </w:r>
    </w:p>
    <w:p w:rsidR="009F5C8C" w:rsidRPr="009F5C8C" w:rsidRDefault="009F5C8C" w:rsidP="009F5C8C">
      <w:pPr>
        <w:rPr>
          <w:rFonts w:cs="Arial"/>
        </w:rPr>
      </w:pPr>
      <w:r w:rsidRPr="009F5C8C">
        <w:rPr>
          <w:rFonts w:cs="Arial"/>
        </w:rPr>
        <w:t xml:space="preserve">обращение гражданина, замещавшего в администрации </w:t>
      </w:r>
      <w:proofErr w:type="spellStart"/>
      <w:r w:rsidRPr="009F5C8C">
        <w:rPr>
          <w:rFonts w:cs="Arial"/>
        </w:rPr>
        <w:t>Новобогородицкого</w:t>
      </w:r>
      <w:proofErr w:type="spellEnd"/>
      <w:r w:rsidRPr="009F5C8C">
        <w:rPr>
          <w:rFonts w:cs="Arial"/>
        </w:rPr>
        <w:t xml:space="preserve"> сельского поселения должность муниципальной службы, включенную в перечень должностей, утвержденный нормативным правовым актом представительного органа местного самоуправления </w:t>
      </w:r>
      <w:proofErr w:type="spellStart"/>
      <w:r w:rsidRPr="009F5C8C">
        <w:rPr>
          <w:rFonts w:cs="Arial"/>
        </w:rPr>
        <w:t>Новобогородицкого</w:t>
      </w:r>
      <w:proofErr w:type="spellEnd"/>
      <w:r w:rsidRPr="009F5C8C">
        <w:rPr>
          <w:rFonts w:cs="Arial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r>
        <w:rPr>
          <w:rFonts w:cs="Arial"/>
        </w:rPr>
        <w:t xml:space="preserve"> (в ред. пост. №15 от 16.03.2018г.</w:t>
      </w:r>
    </w:p>
    <w:p w:rsidR="0037523D" w:rsidRPr="009F5C8C" w:rsidRDefault="009F5C8C" w:rsidP="0037523D">
      <w:pPr>
        <w:rPr>
          <w:rFonts w:cs="Arial"/>
        </w:rPr>
      </w:pPr>
      <w:r>
        <w:rPr>
          <w:rFonts w:cs="Arial"/>
        </w:rPr>
        <w:t xml:space="preserve"> </w:t>
      </w:r>
      <w:r w:rsidR="0037523D" w:rsidRPr="009F5C8C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F4C6F" w:rsidRPr="009F5C8C" w:rsidRDefault="0037523D" w:rsidP="0037523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lastRenderedPageBreak/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 (в ред. пост. №42 от 05.08.2015г.)</w:t>
      </w:r>
    </w:p>
    <w:p w:rsidR="007F1C5E" w:rsidRPr="009F5C8C" w:rsidRDefault="007F1C5E" w:rsidP="0037523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(дополнен пост. №27 от 16.03.2016г.)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в) представление главы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или любого члена комиссии, касающееся обеспечения соблюдения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мер по предупреждению коррупции.</w:t>
      </w:r>
    </w:p>
    <w:p w:rsidR="00C740A9" w:rsidRPr="009F5C8C" w:rsidRDefault="00C740A9" w:rsidP="00C740A9">
      <w:pPr>
        <w:rPr>
          <w:rFonts w:cs="Arial"/>
        </w:rPr>
      </w:pPr>
      <w:r w:rsidRPr="009F5C8C">
        <w:rPr>
          <w:rFonts w:cs="Arial"/>
        </w:rPr>
        <w:t>г)</w:t>
      </w:r>
      <w:r w:rsidRPr="009F5C8C">
        <w:rPr>
          <w:rFonts w:cs="Arial"/>
          <w:lang w:eastAsia="ar-SA"/>
        </w:rPr>
        <w:t xml:space="preserve"> </w:t>
      </w:r>
      <w:r w:rsidRPr="009F5C8C">
        <w:rPr>
          <w:rFonts w:cs="Arial"/>
        </w:rPr>
        <w:t>полученная от правоохранительных, судебных или иных государственных органов, от организаций, должностных лиц или граждан информация о предоставлении муниципальным служащим недостоверных сведений, 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действующим законодательством; (дополнен пост. №27 от 19.11.2014г.)</w:t>
      </w:r>
    </w:p>
    <w:p w:rsidR="00C740A9" w:rsidRPr="009F5C8C" w:rsidRDefault="009F5C8C" w:rsidP="00C740A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40A9" w:rsidRPr="009F5C8C">
        <w:rPr>
          <w:sz w:val="24"/>
          <w:szCs w:val="24"/>
        </w:rPr>
        <w:t>д) представление</w:t>
      </w:r>
      <w:r>
        <w:rPr>
          <w:sz w:val="24"/>
          <w:szCs w:val="24"/>
        </w:rPr>
        <w:t xml:space="preserve"> </w:t>
      </w:r>
      <w:r w:rsidR="00C740A9" w:rsidRPr="009F5C8C">
        <w:rPr>
          <w:sz w:val="24"/>
          <w:szCs w:val="24"/>
        </w:rPr>
        <w:t>информации уполномоченными лицами о представлении муниципальным служащим недостоверных или неполных сведений, предусмотренных частью 1 статьи 3 Федерального закона от 03.12.2012г. №230-ФЗ «О контроле за соответствием расходов лиц, замещающих государственные должности, и иных лиц их доходам.». (дополнен пост. №27 от 19.11.2014г.)</w:t>
      </w:r>
    </w:p>
    <w:p w:rsidR="0037523D" w:rsidRPr="009F5C8C" w:rsidRDefault="0037523D" w:rsidP="00C740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е) поступившее в соответствии с </w:t>
      </w:r>
      <w:r w:rsidRPr="009F5C8C">
        <w:rPr>
          <w:color w:val="000000"/>
          <w:sz w:val="24"/>
          <w:szCs w:val="24"/>
        </w:rPr>
        <w:t xml:space="preserve">частью 4 статьи 12 </w:t>
      </w:r>
      <w:r w:rsidRPr="009F5C8C">
        <w:rPr>
          <w:sz w:val="24"/>
          <w:szCs w:val="24"/>
        </w:rPr>
        <w:t xml:space="preserve">Федерального закона от 25 декабря 2008 г. N 273-ФЗ "О противодействии коррупции" и </w:t>
      </w:r>
      <w:r w:rsidRPr="009F5C8C">
        <w:rPr>
          <w:color w:val="000000"/>
          <w:sz w:val="24"/>
          <w:szCs w:val="24"/>
        </w:rPr>
        <w:t>статьей 64.1</w:t>
      </w:r>
      <w:r w:rsidRPr="009F5C8C">
        <w:rPr>
          <w:sz w:val="24"/>
          <w:szCs w:val="24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</w:t>
      </w:r>
      <w:r w:rsidRPr="009F5C8C">
        <w:rPr>
          <w:sz w:val="24"/>
          <w:szCs w:val="24"/>
        </w:rPr>
        <w:lastRenderedPageBreak/>
        <w:t>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(дополнен пост. №42 от 05.08.2015г.)</w:t>
      </w:r>
    </w:p>
    <w:p w:rsidR="002F4C6F" w:rsidRDefault="002F4C6F" w:rsidP="009F5C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F5C8C" w:rsidRPr="009F5C8C" w:rsidRDefault="009F5C8C" w:rsidP="009F5C8C">
      <w:pPr>
        <w:pStyle w:val="ConsPlusNormal"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11.1. Обращение, указанное в абзаце втором подпункта "б" пункта 10 настоящего Положения, подается гражданином, замещавшим должность муниципальной службы в администрацию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коррупции".(дополнен пост. №15 от 16.03.2018г.)</w:t>
      </w:r>
    </w:p>
    <w:p w:rsidR="009F5C8C" w:rsidRPr="009F5C8C" w:rsidRDefault="009F5C8C" w:rsidP="009F5C8C">
      <w:pPr>
        <w:pStyle w:val="ConsPlusNormal"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11.2. Обращение, указанное в абзаце втором подпункта "б" пункта 10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 w:rsidRPr="009F5C8C">
        <w:rPr>
          <w:sz w:val="24"/>
          <w:szCs w:val="24"/>
        </w:rPr>
        <w:cr/>
        <w:t>(дополнен пост. №15 от 16.03.2018г.)</w:t>
      </w:r>
    </w:p>
    <w:p w:rsidR="009F5C8C" w:rsidRPr="009F5C8C" w:rsidRDefault="009F5C8C" w:rsidP="009F5C8C">
      <w:pPr>
        <w:pStyle w:val="ConsPlusNormal"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11.3. Уведомление, указанное в подпункте "е" пункта 10 настоящего Положения, рассматривается администрацией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поселения, по результатам рассмотрения осуществляется подготовка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"О противодействии коррупции".(дополнен пост. №15 от 16.03.2018г.)</w:t>
      </w:r>
    </w:p>
    <w:p w:rsidR="009F5C8C" w:rsidRPr="009F5C8C" w:rsidRDefault="009F5C8C" w:rsidP="009F5C8C">
      <w:pPr>
        <w:pStyle w:val="ConsPlusNormal"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11.4. Уведомление, указанное в абзаце пятом подпункта "б" пункта 10 настоящего Положения, рассматривается администрацией, по результатам рассмотрения составляется мотивированное заключение.</w:t>
      </w:r>
      <w:r w:rsidRPr="009F5C8C">
        <w:t xml:space="preserve"> </w:t>
      </w:r>
      <w:r w:rsidRPr="009F5C8C">
        <w:rPr>
          <w:sz w:val="24"/>
          <w:szCs w:val="24"/>
        </w:rPr>
        <w:t>(дополнен пост. №15 от 16.03.2018г.)</w:t>
      </w:r>
    </w:p>
    <w:p w:rsidR="009F5C8C" w:rsidRPr="009F5C8C" w:rsidRDefault="009F5C8C" w:rsidP="009F5C8C">
      <w:pPr>
        <w:pStyle w:val="ConsPlusNormal"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11.5. При подготовке мотивированного заключения по результатам рассмотрения обращения, указанного в абзаце втором подпункта "б" пункта 10 настоящего Положения, или уведомлений, указанных в абзаце пятом подпункта "б" и подпункте "е" пункта 10 настоящего Положения уполномоченные главой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 должностные лица администрации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</w:t>
      </w:r>
      <w:r w:rsidRPr="009F5C8C">
        <w:rPr>
          <w:sz w:val="24"/>
          <w:szCs w:val="24"/>
        </w:rPr>
        <w:lastRenderedPageBreak/>
        <w:t>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9F5C8C">
        <w:t xml:space="preserve"> </w:t>
      </w:r>
      <w:r w:rsidRPr="009F5C8C">
        <w:rPr>
          <w:sz w:val="24"/>
          <w:szCs w:val="24"/>
        </w:rPr>
        <w:t>(дополнен пост. №15 от 16.03.2018г.)</w:t>
      </w:r>
    </w:p>
    <w:p w:rsidR="009F5C8C" w:rsidRPr="009F5C8C" w:rsidRDefault="009F5C8C" w:rsidP="009F5C8C">
      <w:pPr>
        <w:pStyle w:val="ConsPlusNormal"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11.6. Мотивированные заключения, предусмотренные пунктами 11.1, 11.3 и 11.4 настоящего Положения, должны содержать:</w:t>
      </w:r>
    </w:p>
    <w:p w:rsidR="009F5C8C" w:rsidRPr="009F5C8C" w:rsidRDefault="009F5C8C" w:rsidP="009F5C8C">
      <w:pPr>
        <w:pStyle w:val="ConsPlusNormal"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"е" пункта 10 настоящего Положения;</w:t>
      </w:r>
    </w:p>
    <w:p w:rsidR="009F5C8C" w:rsidRPr="009F5C8C" w:rsidRDefault="009F5C8C" w:rsidP="009F5C8C">
      <w:pPr>
        <w:pStyle w:val="ConsPlusNormal"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F5C8C" w:rsidRPr="009F5C8C" w:rsidRDefault="009F5C8C" w:rsidP="009F5C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"е" пункта 10 настоящего Положения, а также рекомендации для принятия одного из решений в соответствии с пунктами 18, 21.4, 21.5 настоящего Положения или иного решения</w:t>
      </w:r>
      <w:r>
        <w:rPr>
          <w:sz w:val="24"/>
          <w:szCs w:val="24"/>
        </w:rPr>
        <w:t>. (дополнен пост. №15 от 16.03.2018г.)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12. 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поселения, информации, содержащей основания для проведения заседания комиссии: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специалисту администрации сельского поселения, ответственному за работу по профилактике коррупционных и иных правонарушений, и с результатами ее проверки;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в) рассматривает ходатайства о приглашении на заседание комиссии лиц, указанных в подпунктах «а» и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«б»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7523D" w:rsidRPr="009F5C8C" w:rsidRDefault="002F4C6F" w:rsidP="0037523D">
      <w:pPr>
        <w:rPr>
          <w:rFonts w:cs="Arial"/>
        </w:rPr>
      </w:pPr>
      <w:r w:rsidRPr="009F5C8C">
        <w:rPr>
          <w:rFonts w:cs="Arial"/>
        </w:rPr>
        <w:t xml:space="preserve">13. </w:t>
      </w:r>
      <w:r w:rsidR="0037523D" w:rsidRPr="009F5C8C">
        <w:rPr>
          <w:rFonts w:cs="Arial"/>
        </w:rPr>
        <w:t>Заседание комиссии проводится в присутствии муниципального</w:t>
      </w:r>
      <w:r w:rsidR="009F5C8C">
        <w:rPr>
          <w:rFonts w:cs="Arial"/>
        </w:rPr>
        <w:t xml:space="preserve"> </w:t>
      </w:r>
      <w:r w:rsidR="0037523D" w:rsidRPr="009F5C8C">
        <w:rPr>
          <w:rFonts w:cs="Arial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</w:t>
      </w:r>
      <w:r w:rsidR="009F5C8C">
        <w:rPr>
          <w:rFonts w:cs="Arial"/>
        </w:rPr>
        <w:t xml:space="preserve"> </w:t>
      </w:r>
      <w:r w:rsidR="0037523D" w:rsidRPr="009F5C8C">
        <w:rPr>
          <w:rFonts w:cs="Arial"/>
        </w:rPr>
        <w:t>службы в муниципальном</w:t>
      </w:r>
      <w:r w:rsidR="009F5C8C">
        <w:rPr>
          <w:rFonts w:cs="Arial"/>
        </w:rPr>
        <w:t xml:space="preserve"> </w:t>
      </w:r>
      <w:r w:rsidR="0037523D" w:rsidRPr="009F5C8C">
        <w:rPr>
          <w:rFonts w:cs="Arial"/>
        </w:rPr>
        <w:t>органе. При наличии письменной просьбы муниципального служащего или гражданина, замещавшего должность муниципальной службы в муниципальном</w:t>
      </w:r>
      <w:r w:rsidR="009F5C8C">
        <w:rPr>
          <w:rFonts w:cs="Arial"/>
        </w:rPr>
        <w:t xml:space="preserve"> </w:t>
      </w:r>
      <w:r w:rsidR="0037523D" w:rsidRPr="009F5C8C">
        <w:rPr>
          <w:rFonts w:cs="Arial"/>
        </w:rPr>
        <w:t>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</w:t>
      </w:r>
      <w:r w:rsidR="009F5C8C">
        <w:rPr>
          <w:rFonts w:cs="Arial"/>
        </w:rPr>
        <w:t xml:space="preserve"> </w:t>
      </w:r>
      <w:r w:rsidR="0037523D" w:rsidRPr="009F5C8C">
        <w:rPr>
          <w:rFonts w:cs="Arial"/>
        </w:rPr>
        <w:t>служащего (его представителя) и при отсутствии письменной просьбы муниципального</w:t>
      </w:r>
      <w:r w:rsidR="009F5C8C">
        <w:rPr>
          <w:rFonts w:cs="Arial"/>
        </w:rPr>
        <w:t xml:space="preserve"> </w:t>
      </w:r>
      <w:r w:rsidR="0037523D" w:rsidRPr="009F5C8C">
        <w:rPr>
          <w:rFonts w:cs="Arial"/>
        </w:rPr>
        <w:t>служащего о рассмотрении данного вопроса без его участия рассмотрение вопроса откладывается. В случае повторной неявки муниципального</w:t>
      </w:r>
      <w:r w:rsidR="009F5C8C">
        <w:rPr>
          <w:rFonts w:cs="Arial"/>
        </w:rPr>
        <w:t xml:space="preserve"> </w:t>
      </w:r>
      <w:r w:rsidR="0037523D" w:rsidRPr="009F5C8C">
        <w:rPr>
          <w:rFonts w:cs="Arial"/>
        </w:rPr>
        <w:t>служащего без уважительной причины комиссия может принять решение о рассмотрении данного вопроса в отсутствие муниципального</w:t>
      </w:r>
      <w:r w:rsidR="009F5C8C">
        <w:rPr>
          <w:rFonts w:cs="Arial"/>
        </w:rPr>
        <w:t xml:space="preserve"> </w:t>
      </w:r>
      <w:r w:rsidR="0037523D" w:rsidRPr="009F5C8C">
        <w:rPr>
          <w:rFonts w:cs="Arial"/>
        </w:rPr>
        <w:t xml:space="preserve">служащего. </w:t>
      </w:r>
      <w:r w:rsidR="0037523D" w:rsidRPr="009F5C8C">
        <w:rPr>
          <w:rFonts w:cs="Arial"/>
        </w:rPr>
        <w:lastRenderedPageBreak/>
        <w:t>В случае неявки на заседание комиссии гражданина, замещавшего должность муниципальной службы в муниципальном</w:t>
      </w:r>
      <w:r w:rsidR="009F5C8C">
        <w:rPr>
          <w:rFonts w:cs="Arial"/>
        </w:rPr>
        <w:t xml:space="preserve"> </w:t>
      </w:r>
      <w:r w:rsidR="0037523D" w:rsidRPr="009F5C8C">
        <w:rPr>
          <w:rFonts w:cs="Arial"/>
        </w:rPr>
        <w:t>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 (в ред. пост. №42 от 05.08.2015г.)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муниципальному служащему претензий, а также дополнительные материалы.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16. По итогам рассмотрения вопроса, указанного в абзаце втором подпункта "а" пункта 10 настоящего Положения, комиссия принимает одно из следующих решений: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а) установить, что сведения, представленные муниципальным служащим в соответствии с действующим законодательством являются достоверными и полными;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б) установить, что сведения, представленные муниципальным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служащим в соответствии с действующим законодательством, являются недостоверными и (или) неполными. В этом случае комиссия рекомендует главе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17. По итогам рассмотрения вопроса, указанного в абзаце третьем подпункта "а" пункта 10 настоящего Положения, комиссия принимает одно из следующих решений: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б) установить, что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указать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18. По итогам рассмотрения вопроса, указанного в абзаце втором подпункта "б" пункта 10 настоящего Положения, комиссия принимает одно из следующих решений: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муниципальному управлению этой организацией входили в его должностные (служебные) обязанности;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54BF9" w:rsidRPr="009F5C8C" w:rsidRDefault="00D54BF9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Комиссия обязана о принятом решении направить гражданину письменное уведомление в течение одного рабочего дня и уведомить его устно в течение трех рабочих дней после рассмотрения письменного обращения гражданина о даче </w:t>
      </w:r>
      <w:r w:rsidRPr="009F5C8C">
        <w:rPr>
          <w:sz w:val="24"/>
          <w:szCs w:val="24"/>
        </w:rPr>
        <w:lastRenderedPageBreak/>
        <w:t>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договора. (дополнен пост. №27 от 08.04.2013г.)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19. По итогам рассмотрения вопроса, указанного в абзаце третьем подпункта "б" пункта 10 настоящего Положения, комиссия принимает одно из следующих решений: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а) признать, что причина непредставления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б) признать, что причина непредставления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муниципальному служащему принять меры по представлению указанных сведений;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в) признать, что причина непредставления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 применить к муниципальному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служащему конкретную меру ответственности.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20. По итогам рассмотрения вопросов, предусмотренных подпунктами "а" и "б" пункта 10 настоящего Положения, при наличии к тому оснований комиссия может принять иное, чем предусмотрено пунктами 15-18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21. По итогам рассмотрения вопроса, предусмотренного подпунктом "в" пункта 10 настоящего Положения, комиссия принимает соответствующее решение.</w:t>
      </w:r>
    </w:p>
    <w:p w:rsidR="00C740A9" w:rsidRPr="009F5C8C" w:rsidRDefault="00C740A9" w:rsidP="00C740A9">
      <w:pPr>
        <w:rPr>
          <w:rFonts w:cs="Arial"/>
        </w:rPr>
      </w:pPr>
      <w:r w:rsidRPr="009F5C8C">
        <w:rPr>
          <w:rFonts w:cs="Arial"/>
        </w:rPr>
        <w:t>21.1. По итогам рассмотрения вопроса, предусмотренного подпунктом «г» пункта 10 настоящего положения,</w:t>
      </w:r>
      <w:r w:rsidR="009F5C8C">
        <w:rPr>
          <w:rFonts w:cs="Arial"/>
        </w:rPr>
        <w:t xml:space="preserve"> </w:t>
      </w:r>
      <w:r w:rsidRPr="009F5C8C">
        <w:rPr>
          <w:rFonts w:cs="Arial"/>
        </w:rPr>
        <w:t>комиссия принимает одно из следующих решений:</w:t>
      </w:r>
    </w:p>
    <w:p w:rsidR="00C740A9" w:rsidRPr="009F5C8C" w:rsidRDefault="009F5C8C" w:rsidP="00C740A9">
      <w:pPr>
        <w:rPr>
          <w:rFonts w:cs="Arial"/>
        </w:rPr>
      </w:pPr>
      <w:r>
        <w:rPr>
          <w:rFonts w:cs="Arial"/>
        </w:rPr>
        <w:t xml:space="preserve"> </w:t>
      </w:r>
      <w:r w:rsidR="00C740A9" w:rsidRPr="009F5C8C">
        <w:rPr>
          <w:rFonts w:cs="Arial"/>
        </w:rP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C740A9" w:rsidRPr="009F5C8C" w:rsidRDefault="009F5C8C" w:rsidP="00C740A9">
      <w:pPr>
        <w:rPr>
          <w:rFonts w:cs="Arial"/>
          <w:lang w:eastAsia="ar-SA"/>
        </w:rPr>
      </w:pPr>
      <w:r>
        <w:rPr>
          <w:rFonts w:cs="Arial"/>
        </w:rPr>
        <w:t xml:space="preserve"> </w:t>
      </w:r>
      <w:r w:rsidR="00C740A9" w:rsidRPr="009F5C8C">
        <w:rPr>
          <w:rFonts w:cs="Arial"/>
        </w:rPr>
        <w:t xml:space="preserve">б) </w:t>
      </w:r>
      <w:r w:rsidR="00C740A9" w:rsidRPr="009F5C8C">
        <w:rPr>
          <w:rFonts w:cs="Arial"/>
          <w:lang w:eastAsia="ar-SA"/>
        </w:rPr>
        <w:t>установить, что муниципальный служащий нарушил требования к служебному поведению. В этом случае представителю нанимателя или его представителю, осуществляющему полномочия нанимателя, рекомендуется указать муниципальному служащему на недопустимость нарушения требований к служебному поведению, а также провести в органе местного самоуправления мероприятия по разъяснению муниципальным служащим необходимости соблюдения требований к служебному поведению.(дополнен пост. №27 от 19.11.2014г.)</w:t>
      </w:r>
    </w:p>
    <w:p w:rsidR="00C740A9" w:rsidRPr="009F5C8C" w:rsidRDefault="00C740A9" w:rsidP="00C740A9">
      <w:pPr>
        <w:rPr>
          <w:rFonts w:cs="Arial"/>
          <w:lang w:eastAsia="ar-SA"/>
        </w:rPr>
      </w:pPr>
      <w:r w:rsidRPr="009F5C8C">
        <w:rPr>
          <w:rFonts w:cs="Arial"/>
          <w:lang w:eastAsia="ar-SA"/>
        </w:rPr>
        <w:t>21.2.</w:t>
      </w:r>
      <w:r w:rsidRPr="009F5C8C">
        <w:rPr>
          <w:rFonts w:cs="Arial"/>
        </w:rPr>
        <w:t xml:space="preserve"> </w:t>
      </w:r>
      <w:r w:rsidRPr="009F5C8C">
        <w:rPr>
          <w:rFonts w:cs="Arial"/>
          <w:lang w:eastAsia="ar-SA"/>
        </w:rPr>
        <w:t>По итогам рассмотрения вопроса, предусмотренного подпунктом «д» пункта 10 настоящего положения,</w:t>
      </w:r>
      <w:r w:rsidR="009F5C8C">
        <w:rPr>
          <w:rFonts w:cs="Arial"/>
          <w:lang w:eastAsia="ar-SA"/>
        </w:rPr>
        <w:t xml:space="preserve"> </w:t>
      </w:r>
      <w:r w:rsidRPr="009F5C8C">
        <w:rPr>
          <w:rFonts w:cs="Arial"/>
          <w:lang w:eastAsia="ar-SA"/>
        </w:rPr>
        <w:t>комиссия принимает одно из следующих решений:</w:t>
      </w:r>
    </w:p>
    <w:p w:rsidR="00C740A9" w:rsidRPr="009F5C8C" w:rsidRDefault="00C740A9" w:rsidP="00C740A9">
      <w:pPr>
        <w:rPr>
          <w:rFonts w:cs="Arial"/>
          <w:lang w:eastAsia="ar-SA"/>
        </w:rPr>
      </w:pPr>
      <w:r w:rsidRPr="009F5C8C">
        <w:rPr>
          <w:rFonts w:cs="Arial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 от 03.12.2012г. №230-ФЗ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740A9" w:rsidRPr="009F5C8C" w:rsidRDefault="00C740A9" w:rsidP="00C740A9">
      <w:pPr>
        <w:pStyle w:val="ConsPlusNormal"/>
        <w:widowControl/>
        <w:ind w:firstLine="540"/>
        <w:jc w:val="both"/>
        <w:rPr>
          <w:sz w:val="24"/>
          <w:szCs w:val="24"/>
          <w:lang w:eastAsia="ar-SA"/>
        </w:rPr>
      </w:pPr>
      <w:r w:rsidRPr="009F5C8C">
        <w:rPr>
          <w:sz w:val="24"/>
          <w:szCs w:val="24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03.12.2012г. №230-ФЗ «О контроле за соответствием расходов лиц, замещающих государственные должности, </w:t>
      </w:r>
      <w:r w:rsidRPr="009F5C8C">
        <w:rPr>
          <w:sz w:val="24"/>
          <w:szCs w:val="24"/>
          <w:lang w:eastAsia="ar-SA"/>
        </w:rPr>
        <w:lastRenderedPageBreak/>
        <w:t>и иных лиц их доходам», являются недостоверными и неполными. В этом</w:t>
      </w:r>
      <w:r w:rsidR="009F5C8C">
        <w:rPr>
          <w:sz w:val="24"/>
          <w:szCs w:val="24"/>
          <w:lang w:eastAsia="ar-SA"/>
        </w:rPr>
        <w:t xml:space="preserve"> </w:t>
      </w:r>
      <w:r w:rsidRPr="009F5C8C">
        <w:rPr>
          <w:sz w:val="24"/>
          <w:szCs w:val="24"/>
          <w:lang w:eastAsia="ar-SA"/>
        </w:rPr>
        <w:t xml:space="preserve">случае комиссия рекомендует главе </w:t>
      </w:r>
      <w:proofErr w:type="spellStart"/>
      <w:r w:rsidRPr="009F5C8C">
        <w:rPr>
          <w:sz w:val="24"/>
          <w:szCs w:val="24"/>
          <w:lang w:eastAsia="ar-SA"/>
        </w:rPr>
        <w:t>Новобогородицкого</w:t>
      </w:r>
      <w:proofErr w:type="spellEnd"/>
      <w:r w:rsidRPr="009F5C8C">
        <w:rPr>
          <w:sz w:val="24"/>
          <w:szCs w:val="24"/>
          <w:lang w:eastAsia="ar-SA"/>
        </w:rPr>
        <w:t xml:space="preserve"> сельского поселения Петропавловского муниципального района применить к муниципальному служащему конкретную меру ответственности. (дополнен пост. №27 от 19.11.2014г.)</w:t>
      </w:r>
    </w:p>
    <w:p w:rsidR="0037523D" w:rsidRPr="009F5C8C" w:rsidRDefault="0037523D" w:rsidP="0037523D">
      <w:pPr>
        <w:rPr>
          <w:rFonts w:cs="Arial"/>
        </w:rPr>
      </w:pPr>
      <w:r w:rsidRPr="009F5C8C">
        <w:rPr>
          <w:rFonts w:cs="Arial"/>
        </w:rPr>
        <w:t>21.3. По итогам рассмотрения вопр</w:t>
      </w:r>
      <w:r w:rsidR="009F5C8C">
        <w:rPr>
          <w:rFonts w:cs="Arial"/>
        </w:rPr>
        <w:t>оса, указанного в абзаце четвертом</w:t>
      </w:r>
      <w:r w:rsidRPr="009F5C8C">
        <w:rPr>
          <w:rFonts w:cs="Arial"/>
        </w:rPr>
        <w:t xml:space="preserve"> подпункта "б" пункта 10 настоящего Положения, комиссия принимает одно из следующих решений:</w:t>
      </w:r>
      <w:r w:rsidR="009F5C8C">
        <w:rPr>
          <w:rFonts w:cs="Arial"/>
        </w:rPr>
        <w:t xml:space="preserve"> (в ред. пост. №15 от 16.03.2018г.)</w:t>
      </w:r>
    </w:p>
    <w:p w:rsidR="0037523D" w:rsidRPr="009F5C8C" w:rsidRDefault="0037523D" w:rsidP="0037523D">
      <w:pPr>
        <w:rPr>
          <w:rFonts w:cs="Arial"/>
        </w:rPr>
      </w:pPr>
      <w:r w:rsidRPr="009F5C8C">
        <w:rPr>
          <w:rFonts w:cs="Arial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7523D" w:rsidRPr="009F5C8C" w:rsidRDefault="0037523D" w:rsidP="0037523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применить к муниципальному служащему конкретную меру ответственности. (дополнен пост. №42 от 05.08.2015г.)</w:t>
      </w:r>
    </w:p>
    <w:p w:rsidR="0037523D" w:rsidRPr="009F5C8C" w:rsidRDefault="0037523D" w:rsidP="0037523D">
      <w:pPr>
        <w:rPr>
          <w:rFonts w:cs="Arial"/>
        </w:rPr>
      </w:pPr>
      <w:r w:rsidRPr="009F5C8C">
        <w:rPr>
          <w:rFonts w:cs="Arial"/>
        </w:rPr>
        <w:t>21.4</w:t>
      </w:r>
      <w:r w:rsidR="009F5C8C">
        <w:rPr>
          <w:rFonts w:cs="Arial"/>
        </w:rPr>
        <w:t xml:space="preserve"> </w:t>
      </w:r>
      <w:r w:rsidRPr="009F5C8C">
        <w:rPr>
          <w:rFonts w:cs="Arial"/>
        </w:rPr>
        <w:t>По итогам рассмотрения вопроса, указанного в подпункте е)</w:t>
      </w:r>
      <w:r w:rsidR="009F5C8C">
        <w:rPr>
          <w:rFonts w:cs="Arial"/>
        </w:rPr>
        <w:t xml:space="preserve"> </w:t>
      </w:r>
      <w:r w:rsidRPr="009F5C8C">
        <w:rPr>
          <w:rFonts w:cs="Arial"/>
        </w:rPr>
        <w:t>пункта 10 настоящего Положения, комиссия принимает в отношении гражданина, замещавшего должность муниципальной</w:t>
      </w:r>
      <w:r w:rsidR="009F5C8C">
        <w:rPr>
          <w:rFonts w:cs="Arial"/>
        </w:rPr>
        <w:t xml:space="preserve"> </w:t>
      </w:r>
      <w:r w:rsidRPr="009F5C8C">
        <w:rPr>
          <w:rFonts w:cs="Arial"/>
        </w:rPr>
        <w:t>службы в муниципальном органе, одно из следующих решений:</w:t>
      </w:r>
    </w:p>
    <w:p w:rsidR="0037523D" w:rsidRPr="009F5C8C" w:rsidRDefault="0037523D" w:rsidP="0037523D">
      <w:pPr>
        <w:rPr>
          <w:rFonts w:cs="Arial"/>
        </w:rPr>
      </w:pPr>
      <w:r w:rsidRPr="009F5C8C">
        <w:rPr>
          <w:rFonts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7523D" w:rsidRPr="009F5C8C" w:rsidRDefault="0037523D" w:rsidP="0037523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9F5C8C">
        <w:rPr>
          <w:color w:val="000000"/>
          <w:sz w:val="24"/>
          <w:szCs w:val="24"/>
        </w:rPr>
        <w:t>статьи 12</w:t>
      </w:r>
      <w:r w:rsidRPr="009F5C8C">
        <w:rPr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главе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проинформировать об указанных обстоятельствах органы прокуратуры и уведомившую организацию. (дополнен пост. №42 от 05.08.2015г.)</w:t>
      </w:r>
    </w:p>
    <w:p w:rsidR="007F1C5E" w:rsidRPr="009F5C8C" w:rsidRDefault="007F1C5E" w:rsidP="007F1C5E">
      <w:pPr>
        <w:rPr>
          <w:rFonts w:cs="Arial"/>
        </w:rPr>
      </w:pPr>
      <w:r w:rsidRPr="009F5C8C">
        <w:rPr>
          <w:rFonts w:cs="Arial"/>
        </w:rPr>
        <w:t>21.5 По итогам рассмотрения вопрос</w:t>
      </w:r>
      <w:r w:rsidR="009F5C8C">
        <w:rPr>
          <w:rFonts w:cs="Arial"/>
        </w:rPr>
        <w:t xml:space="preserve">а, указанного в абзаце пятом </w:t>
      </w:r>
      <w:r w:rsidRPr="009F5C8C">
        <w:rPr>
          <w:rFonts w:cs="Arial"/>
        </w:rPr>
        <w:t xml:space="preserve"> подпункта "б" пункта 10 настоящего Положения, комиссия принимает одно из следующих решений:</w:t>
      </w:r>
      <w:r w:rsidR="009F5C8C">
        <w:rPr>
          <w:rFonts w:cs="Arial"/>
        </w:rPr>
        <w:t xml:space="preserve"> (в ред. пост. №15 от 16.03.2018г.)</w:t>
      </w:r>
    </w:p>
    <w:p w:rsidR="007F1C5E" w:rsidRPr="009F5C8C" w:rsidRDefault="007F1C5E" w:rsidP="007F1C5E">
      <w:pPr>
        <w:rPr>
          <w:rFonts w:cs="Arial"/>
        </w:rPr>
      </w:pPr>
      <w:r w:rsidRPr="009F5C8C">
        <w:rPr>
          <w:rFonts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F1C5E" w:rsidRPr="009F5C8C" w:rsidRDefault="007F1C5E" w:rsidP="007F1C5E">
      <w:pPr>
        <w:rPr>
          <w:rFonts w:cs="Arial"/>
        </w:rPr>
      </w:pPr>
      <w:r w:rsidRPr="009F5C8C">
        <w:rPr>
          <w:rFonts w:cs="Arial"/>
        </w:rPr>
        <w:t>б) признать, что при исполнении муниципальным</w:t>
      </w:r>
      <w:r w:rsidR="009F5C8C">
        <w:rPr>
          <w:rFonts w:cs="Arial"/>
        </w:rPr>
        <w:t xml:space="preserve"> </w:t>
      </w:r>
      <w:r w:rsidRPr="009F5C8C">
        <w:rPr>
          <w:rFonts w:cs="Arial"/>
        </w:rPr>
        <w:t>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муниципального района принять меры по урегулированию конфликта интересов или по недопущению его возникновения;</w:t>
      </w:r>
    </w:p>
    <w:p w:rsidR="007F1C5E" w:rsidRPr="009F5C8C" w:rsidRDefault="007F1C5E" w:rsidP="007F1C5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Pr="009F5C8C">
        <w:rPr>
          <w:sz w:val="24"/>
          <w:szCs w:val="24"/>
        </w:rPr>
        <w:lastRenderedPageBreak/>
        <w:t>администрации Петропавловского муниципального района применить к муниципальному служащему конкретную меру ответственности. (дополнен пост. №27 от 13.03.2016г.)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22. Для исполнения решений комиссии могут быть подготовлены проекты нормативных правовых актов администрации</w:t>
      </w:r>
      <w:r w:rsidR="009F5C8C">
        <w:rPr>
          <w:sz w:val="24"/>
          <w:szCs w:val="24"/>
        </w:rPr>
        <w:t xml:space="preserve">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поселения, решений или поручений главы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поселения, которые в установленном порядке представляются на рассмотрение главы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23. Решения комиссии по вопросам, указанным в пункте 10 настоящего Положения, принимаются открытым или тайным голосованием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простым большинством голосов присутствующих на заседании членов комиссии.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24. В протоколе заседания комиссии указываются: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в) предъявляемые к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муниципальному служащему претензии, материалы, на которых они основываются;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г) содержание пояснений муниципального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служащего и других лиц по существу предъявляемых претензий;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администрацию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ж) другие сведения;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з) результаты голосования;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и) решение и обоснование его принятия.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муниципальный служащий.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26. Копии протокола заседания комиссии в 3-дневный срок со дня заседания направляются главе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поселения, полностью или в виде выписок из него -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муниципальному служащему, а также по решению комиссии - иным заинтересованным лицам.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27. Глава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proofErr w:type="spellStart"/>
      <w:r w:rsidRPr="009F5C8C">
        <w:rPr>
          <w:sz w:val="24"/>
          <w:szCs w:val="24"/>
        </w:rPr>
        <w:lastRenderedPageBreak/>
        <w:t>Новобогородицкого</w:t>
      </w:r>
      <w:proofErr w:type="spellEnd"/>
      <w:r w:rsidRPr="009F5C8C">
        <w:rPr>
          <w:sz w:val="24"/>
          <w:szCs w:val="24"/>
        </w:rPr>
        <w:t xml:space="preserve"> 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28. В случае установления комиссией признаков дисциплинарного проступка в действиях (бездействии)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 xml:space="preserve">муниципального служащего информация об этом представляется главе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сельского поселения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для решения вопроса о применении к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29. В случае установления комиссией факта совершения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F4C6F" w:rsidRPr="009F5C8C" w:rsidRDefault="002F4C6F" w:rsidP="00E5728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>30. Копия протокола заседания комиссии или выписка из него приобщается к личному делу</w:t>
      </w:r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4C6F" w:rsidRPr="009F5C8C" w:rsidRDefault="002F4C6F" w:rsidP="009C3EE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5C8C">
        <w:rPr>
          <w:sz w:val="24"/>
          <w:szCs w:val="24"/>
        </w:rPr>
        <w:t xml:space="preserve"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ответственным специалистом администрации </w:t>
      </w:r>
      <w:proofErr w:type="spellStart"/>
      <w:r w:rsidRPr="009F5C8C">
        <w:rPr>
          <w:sz w:val="24"/>
          <w:szCs w:val="24"/>
        </w:rPr>
        <w:t>Новобогородицкого</w:t>
      </w:r>
      <w:proofErr w:type="spellEnd"/>
      <w:r w:rsidR="009F5C8C">
        <w:rPr>
          <w:sz w:val="24"/>
          <w:szCs w:val="24"/>
        </w:rPr>
        <w:t xml:space="preserve"> </w:t>
      </w:r>
      <w:r w:rsidRPr="009F5C8C">
        <w:rPr>
          <w:sz w:val="24"/>
          <w:szCs w:val="24"/>
        </w:rPr>
        <w:t>сельского поселения.</w:t>
      </w:r>
    </w:p>
    <w:p w:rsidR="002F4C6F" w:rsidRPr="009F5C8C" w:rsidRDefault="002F4C6F" w:rsidP="009E42C7">
      <w:pPr>
        <w:rPr>
          <w:rFonts w:cs="Arial"/>
        </w:rPr>
      </w:pPr>
    </w:p>
    <w:sectPr w:rsidR="002F4C6F" w:rsidRPr="009F5C8C" w:rsidSect="009F5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41" w:rsidRDefault="00495B41" w:rsidP="004136AE">
      <w:r>
        <w:separator/>
      </w:r>
    </w:p>
  </w:endnote>
  <w:endnote w:type="continuationSeparator" w:id="0">
    <w:p w:rsidR="00495B41" w:rsidRDefault="00495B41" w:rsidP="0041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8C" w:rsidRDefault="009F5C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8C" w:rsidRDefault="009F5C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8C" w:rsidRDefault="009F5C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41" w:rsidRDefault="00495B41" w:rsidP="004136AE">
      <w:r>
        <w:separator/>
      </w:r>
    </w:p>
  </w:footnote>
  <w:footnote w:type="continuationSeparator" w:id="0">
    <w:p w:rsidR="00495B41" w:rsidRDefault="00495B41" w:rsidP="00413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8C" w:rsidRDefault="009F5C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8C" w:rsidRDefault="009F5C8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8C" w:rsidRDefault="009F5C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92"/>
    <w:multiLevelType w:val="multilevel"/>
    <w:tmpl w:val="0B94999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FE05122"/>
    <w:multiLevelType w:val="multilevel"/>
    <w:tmpl w:val="A672D030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38"/>
    <w:rsid w:val="00020ACF"/>
    <w:rsid w:val="00056000"/>
    <w:rsid w:val="0007284B"/>
    <w:rsid w:val="00073BA0"/>
    <w:rsid w:val="00082B08"/>
    <w:rsid w:val="00086121"/>
    <w:rsid w:val="000A48EE"/>
    <w:rsid w:val="000B635D"/>
    <w:rsid w:val="000B75E5"/>
    <w:rsid w:val="000D74C2"/>
    <w:rsid w:val="0010114F"/>
    <w:rsid w:val="0010355F"/>
    <w:rsid w:val="00103A93"/>
    <w:rsid w:val="00106098"/>
    <w:rsid w:val="001077FC"/>
    <w:rsid w:val="0011547C"/>
    <w:rsid w:val="001270F9"/>
    <w:rsid w:val="00133A5B"/>
    <w:rsid w:val="00156C7B"/>
    <w:rsid w:val="00175BBA"/>
    <w:rsid w:val="001856D9"/>
    <w:rsid w:val="001875F2"/>
    <w:rsid w:val="0019652F"/>
    <w:rsid w:val="001B712B"/>
    <w:rsid w:val="001C0779"/>
    <w:rsid w:val="001C71D6"/>
    <w:rsid w:val="001D3EE4"/>
    <w:rsid w:val="001D524E"/>
    <w:rsid w:val="001E45D3"/>
    <w:rsid w:val="001F1F18"/>
    <w:rsid w:val="002209C8"/>
    <w:rsid w:val="00227269"/>
    <w:rsid w:val="0022736C"/>
    <w:rsid w:val="002327B5"/>
    <w:rsid w:val="00260E18"/>
    <w:rsid w:val="002873E7"/>
    <w:rsid w:val="002A463A"/>
    <w:rsid w:val="002D2F36"/>
    <w:rsid w:val="002D67D4"/>
    <w:rsid w:val="002F0CB8"/>
    <w:rsid w:val="002F3907"/>
    <w:rsid w:val="002F4C6F"/>
    <w:rsid w:val="002F7B00"/>
    <w:rsid w:val="0034438C"/>
    <w:rsid w:val="00367AD8"/>
    <w:rsid w:val="0037523D"/>
    <w:rsid w:val="00375606"/>
    <w:rsid w:val="00382AEF"/>
    <w:rsid w:val="003A493B"/>
    <w:rsid w:val="003A72AA"/>
    <w:rsid w:val="003B1C36"/>
    <w:rsid w:val="003C1939"/>
    <w:rsid w:val="003D615E"/>
    <w:rsid w:val="00404BF6"/>
    <w:rsid w:val="004136AE"/>
    <w:rsid w:val="00413933"/>
    <w:rsid w:val="0044531F"/>
    <w:rsid w:val="00452CCD"/>
    <w:rsid w:val="00473082"/>
    <w:rsid w:val="00486EC9"/>
    <w:rsid w:val="00493069"/>
    <w:rsid w:val="00494A8C"/>
    <w:rsid w:val="00495B41"/>
    <w:rsid w:val="004B1B25"/>
    <w:rsid w:val="004B2158"/>
    <w:rsid w:val="004B4B47"/>
    <w:rsid w:val="004C2A21"/>
    <w:rsid w:val="004D0E51"/>
    <w:rsid w:val="004D2CEF"/>
    <w:rsid w:val="004D4013"/>
    <w:rsid w:val="004E4FFA"/>
    <w:rsid w:val="004E5877"/>
    <w:rsid w:val="004F0BB0"/>
    <w:rsid w:val="005044BF"/>
    <w:rsid w:val="00510895"/>
    <w:rsid w:val="005330AF"/>
    <w:rsid w:val="00551B71"/>
    <w:rsid w:val="005561B6"/>
    <w:rsid w:val="005756A7"/>
    <w:rsid w:val="00576002"/>
    <w:rsid w:val="0059403D"/>
    <w:rsid w:val="005A0F0B"/>
    <w:rsid w:val="005A2FF9"/>
    <w:rsid w:val="005A4D22"/>
    <w:rsid w:val="005C0CD2"/>
    <w:rsid w:val="005E4898"/>
    <w:rsid w:val="005E4960"/>
    <w:rsid w:val="005F255A"/>
    <w:rsid w:val="006137E4"/>
    <w:rsid w:val="0064394E"/>
    <w:rsid w:val="00650114"/>
    <w:rsid w:val="00654FC1"/>
    <w:rsid w:val="00660B13"/>
    <w:rsid w:val="0066533A"/>
    <w:rsid w:val="00696074"/>
    <w:rsid w:val="006A2814"/>
    <w:rsid w:val="006A5D93"/>
    <w:rsid w:val="006B18BD"/>
    <w:rsid w:val="006B3114"/>
    <w:rsid w:val="006D2544"/>
    <w:rsid w:val="006E69CB"/>
    <w:rsid w:val="00707D38"/>
    <w:rsid w:val="00713E5E"/>
    <w:rsid w:val="00734771"/>
    <w:rsid w:val="0077621B"/>
    <w:rsid w:val="007942F6"/>
    <w:rsid w:val="0079447B"/>
    <w:rsid w:val="00796E38"/>
    <w:rsid w:val="007A2856"/>
    <w:rsid w:val="007A33C8"/>
    <w:rsid w:val="007B1544"/>
    <w:rsid w:val="007B3C52"/>
    <w:rsid w:val="007B4C25"/>
    <w:rsid w:val="007F0F0A"/>
    <w:rsid w:val="007F1C5E"/>
    <w:rsid w:val="007F7ED9"/>
    <w:rsid w:val="00803409"/>
    <w:rsid w:val="008059FA"/>
    <w:rsid w:val="00807625"/>
    <w:rsid w:val="00816B4D"/>
    <w:rsid w:val="008203DB"/>
    <w:rsid w:val="00823060"/>
    <w:rsid w:val="00823E23"/>
    <w:rsid w:val="00851798"/>
    <w:rsid w:val="00861325"/>
    <w:rsid w:val="008705E6"/>
    <w:rsid w:val="00874FEF"/>
    <w:rsid w:val="00884916"/>
    <w:rsid w:val="00892C41"/>
    <w:rsid w:val="00895006"/>
    <w:rsid w:val="008A7D39"/>
    <w:rsid w:val="008C3B59"/>
    <w:rsid w:val="008C4C3C"/>
    <w:rsid w:val="008D1355"/>
    <w:rsid w:val="00907111"/>
    <w:rsid w:val="00913CDB"/>
    <w:rsid w:val="009202BC"/>
    <w:rsid w:val="00951BBA"/>
    <w:rsid w:val="00952E02"/>
    <w:rsid w:val="00957B83"/>
    <w:rsid w:val="00957C6E"/>
    <w:rsid w:val="009679A4"/>
    <w:rsid w:val="00981193"/>
    <w:rsid w:val="009A6DF5"/>
    <w:rsid w:val="009B2E02"/>
    <w:rsid w:val="009C3EEA"/>
    <w:rsid w:val="009D34F0"/>
    <w:rsid w:val="009E42C7"/>
    <w:rsid w:val="009F0927"/>
    <w:rsid w:val="009F5C8C"/>
    <w:rsid w:val="009F7333"/>
    <w:rsid w:val="00A01235"/>
    <w:rsid w:val="00A10D74"/>
    <w:rsid w:val="00A22432"/>
    <w:rsid w:val="00A41930"/>
    <w:rsid w:val="00A43232"/>
    <w:rsid w:val="00A442F9"/>
    <w:rsid w:val="00A5071C"/>
    <w:rsid w:val="00A6625E"/>
    <w:rsid w:val="00A76721"/>
    <w:rsid w:val="00A77B4E"/>
    <w:rsid w:val="00A84EF9"/>
    <w:rsid w:val="00A85956"/>
    <w:rsid w:val="00A935D3"/>
    <w:rsid w:val="00AA3BC6"/>
    <w:rsid w:val="00AB1351"/>
    <w:rsid w:val="00AB6218"/>
    <w:rsid w:val="00AB680E"/>
    <w:rsid w:val="00AC11B5"/>
    <w:rsid w:val="00AD5DF6"/>
    <w:rsid w:val="00AF2FAD"/>
    <w:rsid w:val="00AF5E3C"/>
    <w:rsid w:val="00B12EE0"/>
    <w:rsid w:val="00B2052C"/>
    <w:rsid w:val="00B21C17"/>
    <w:rsid w:val="00B33CDC"/>
    <w:rsid w:val="00B359AA"/>
    <w:rsid w:val="00B50724"/>
    <w:rsid w:val="00B65012"/>
    <w:rsid w:val="00B67DF6"/>
    <w:rsid w:val="00B71ECC"/>
    <w:rsid w:val="00B71FF9"/>
    <w:rsid w:val="00B74849"/>
    <w:rsid w:val="00B872AA"/>
    <w:rsid w:val="00B915E5"/>
    <w:rsid w:val="00BB5F2E"/>
    <w:rsid w:val="00BD2484"/>
    <w:rsid w:val="00BD72FE"/>
    <w:rsid w:val="00BE18F2"/>
    <w:rsid w:val="00C01FD4"/>
    <w:rsid w:val="00C03FED"/>
    <w:rsid w:val="00C3294C"/>
    <w:rsid w:val="00C6043C"/>
    <w:rsid w:val="00C740A9"/>
    <w:rsid w:val="00C75971"/>
    <w:rsid w:val="00C84AAE"/>
    <w:rsid w:val="00C852CD"/>
    <w:rsid w:val="00C93A1C"/>
    <w:rsid w:val="00CA731E"/>
    <w:rsid w:val="00CB0231"/>
    <w:rsid w:val="00CB6CF0"/>
    <w:rsid w:val="00CC57EB"/>
    <w:rsid w:val="00CC5C05"/>
    <w:rsid w:val="00CC6AE0"/>
    <w:rsid w:val="00CE5350"/>
    <w:rsid w:val="00CE6B38"/>
    <w:rsid w:val="00CF01B7"/>
    <w:rsid w:val="00CF0475"/>
    <w:rsid w:val="00D051F1"/>
    <w:rsid w:val="00D06085"/>
    <w:rsid w:val="00D15CF5"/>
    <w:rsid w:val="00D20679"/>
    <w:rsid w:val="00D20BB1"/>
    <w:rsid w:val="00D24B1B"/>
    <w:rsid w:val="00D34AC0"/>
    <w:rsid w:val="00D43F74"/>
    <w:rsid w:val="00D54BF9"/>
    <w:rsid w:val="00D574E1"/>
    <w:rsid w:val="00D604E3"/>
    <w:rsid w:val="00D729B2"/>
    <w:rsid w:val="00D8154C"/>
    <w:rsid w:val="00D8321C"/>
    <w:rsid w:val="00DC7B4C"/>
    <w:rsid w:val="00DE1869"/>
    <w:rsid w:val="00DE692D"/>
    <w:rsid w:val="00DE7E10"/>
    <w:rsid w:val="00DF5FCF"/>
    <w:rsid w:val="00DF7915"/>
    <w:rsid w:val="00E42287"/>
    <w:rsid w:val="00E45DA7"/>
    <w:rsid w:val="00E5728C"/>
    <w:rsid w:val="00E64F34"/>
    <w:rsid w:val="00E7798C"/>
    <w:rsid w:val="00E91DFF"/>
    <w:rsid w:val="00E95BAF"/>
    <w:rsid w:val="00EA60E9"/>
    <w:rsid w:val="00EB1855"/>
    <w:rsid w:val="00EC1B1B"/>
    <w:rsid w:val="00EC3A64"/>
    <w:rsid w:val="00EC42C3"/>
    <w:rsid w:val="00EE4E1C"/>
    <w:rsid w:val="00EF1B25"/>
    <w:rsid w:val="00F00999"/>
    <w:rsid w:val="00F00CF8"/>
    <w:rsid w:val="00F052B1"/>
    <w:rsid w:val="00F23BE2"/>
    <w:rsid w:val="00F34808"/>
    <w:rsid w:val="00F432FD"/>
    <w:rsid w:val="00F647D6"/>
    <w:rsid w:val="00F67DE3"/>
    <w:rsid w:val="00FA2048"/>
    <w:rsid w:val="00FA2085"/>
    <w:rsid w:val="00FD178D"/>
    <w:rsid w:val="00FD1E7B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3C5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B3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B3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B3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B3C5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E7798C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locked/>
    <w:rsid w:val="00E7798C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locked/>
    <w:rsid w:val="00E7798C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E7798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7B3C5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B3C52"/>
  </w:style>
  <w:style w:type="character" w:customStyle="1" w:styleId="60">
    <w:name w:val="Заголовок 6 Знак"/>
    <w:link w:val="6"/>
    <w:locked/>
    <w:rsid w:val="00E7798C"/>
    <w:rPr>
      <w:rFonts w:ascii="Arial" w:eastAsia="Times New Roman" w:hAnsi="Arial"/>
      <w:b/>
      <w:sz w:val="32"/>
      <w:szCs w:val="24"/>
    </w:rPr>
  </w:style>
  <w:style w:type="paragraph" w:styleId="a3">
    <w:name w:val="List Paragraph"/>
    <w:basedOn w:val="a"/>
    <w:uiPriority w:val="99"/>
    <w:qFormat/>
    <w:rsid w:val="00CE6B38"/>
    <w:pPr>
      <w:ind w:left="720"/>
    </w:pPr>
  </w:style>
  <w:style w:type="paragraph" w:styleId="a4">
    <w:name w:val="No Spacing"/>
    <w:link w:val="a5"/>
    <w:uiPriority w:val="99"/>
    <w:qFormat/>
    <w:rsid w:val="00A5071C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rsid w:val="004136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136A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4136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136A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99"/>
    <w:rsid w:val="00CB6CF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E42C7"/>
    <w:pPr>
      <w:widowControl w:val="0"/>
      <w:autoSpaceDE w:val="0"/>
      <w:autoSpaceDN w:val="0"/>
      <w:adjustRightInd w:val="0"/>
      <w:spacing w:line="233" w:lineRule="exact"/>
    </w:pPr>
  </w:style>
  <w:style w:type="paragraph" w:styleId="ab">
    <w:name w:val="Balloon Text"/>
    <w:basedOn w:val="a"/>
    <w:link w:val="ac"/>
    <w:uiPriority w:val="99"/>
    <w:semiHidden/>
    <w:rsid w:val="009E42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C2A2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413933"/>
    <w:rPr>
      <w:rFonts w:ascii="Times New Roman" w:hAnsi="Times New Roman"/>
      <w:sz w:val="28"/>
      <w:szCs w:val="28"/>
      <w:lang w:val="ru-RU" w:eastAsia="en-US" w:bidi="ar-SA"/>
    </w:rPr>
  </w:style>
  <w:style w:type="paragraph" w:customStyle="1" w:styleId="ConsPlusNonformat">
    <w:name w:val="ConsPlusNonformat"/>
    <w:uiPriority w:val="99"/>
    <w:rsid w:val="00EE4E1C"/>
    <w:pPr>
      <w:widowControl w:val="0"/>
      <w:autoSpaceDE w:val="0"/>
      <w:autoSpaceDN w:val="0"/>
      <w:adjustRightInd w:val="0"/>
      <w:ind w:firstLine="360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AF2F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1">
    <w:name w:val="Body Text Indent 2"/>
    <w:basedOn w:val="a"/>
    <w:link w:val="22"/>
    <w:uiPriority w:val="99"/>
    <w:rsid w:val="00E5728C"/>
    <w:pPr>
      <w:spacing w:after="120" w:line="480" w:lineRule="auto"/>
      <w:ind w:left="283"/>
    </w:pPr>
    <w:rPr>
      <w:sz w:val="26"/>
    </w:rPr>
  </w:style>
  <w:style w:type="character" w:customStyle="1" w:styleId="22">
    <w:name w:val="Основной текст с отступом 2 Знак"/>
    <w:link w:val="21"/>
    <w:uiPriority w:val="99"/>
    <w:locked/>
    <w:rsid w:val="00E5728C"/>
    <w:rPr>
      <w:rFonts w:ascii="Arial" w:hAnsi="Arial" w:cs="Times New Roman"/>
      <w:sz w:val="24"/>
      <w:szCs w:val="24"/>
    </w:rPr>
  </w:style>
  <w:style w:type="paragraph" w:customStyle="1" w:styleId="ConsPlusTitle">
    <w:name w:val="ConsPlusTitle"/>
    <w:uiPriority w:val="99"/>
    <w:rsid w:val="00E57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3">
    <w:name w:val="2Название"/>
    <w:basedOn w:val="a"/>
    <w:link w:val="24"/>
    <w:qFormat/>
    <w:rsid w:val="00E7798C"/>
    <w:pPr>
      <w:ind w:right="4536" w:firstLine="0"/>
    </w:pPr>
    <w:rPr>
      <w:rFonts w:cs="Arial"/>
      <w:b/>
      <w:szCs w:val="28"/>
      <w:lang w:eastAsia="ar-SA"/>
    </w:rPr>
  </w:style>
  <w:style w:type="character" w:customStyle="1" w:styleId="24">
    <w:name w:val="2Название Знак"/>
    <w:link w:val="23"/>
    <w:locked/>
    <w:rsid w:val="00E7798C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E7798C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locked/>
    <w:rsid w:val="00E7798C"/>
    <w:rPr>
      <w:rFonts w:ascii="Arial" w:eastAsia="Times New Roman" w:hAnsi="Arial"/>
      <w:sz w:val="26"/>
      <w:szCs w:val="28"/>
    </w:rPr>
  </w:style>
  <w:style w:type="character" w:customStyle="1" w:styleId="10">
    <w:name w:val="Заголовок 1 Знак"/>
    <w:link w:val="1"/>
    <w:rsid w:val="00E779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7798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7798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7798C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E7798C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7798C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E7798C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7B3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7B3C52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E7798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B3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7B3C52"/>
    <w:rPr>
      <w:color w:val="0000FF"/>
      <w:u w:val="none"/>
    </w:rPr>
  </w:style>
  <w:style w:type="paragraph" w:customStyle="1" w:styleId="Application">
    <w:name w:val="Application!Приложение"/>
    <w:rsid w:val="007B3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3C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3C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E7798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E7798C"/>
    <w:rPr>
      <w:rFonts w:ascii="Arial" w:eastAsia="Times New Roman" w:hAnsi="Arial" w:cs="Arial"/>
      <w:b/>
      <w:caps/>
      <w:sz w:val="26"/>
      <w:szCs w:val="28"/>
      <w:lang w:eastAsia="ar-SA"/>
    </w:rPr>
  </w:style>
  <w:style w:type="table" w:customStyle="1" w:styleId="41">
    <w:name w:val="4Таблица"/>
    <w:basedOn w:val="a1"/>
    <w:rsid w:val="00E7798C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0">
    <w:name w:val="Title"/>
    <w:basedOn w:val="a"/>
    <w:link w:val="af1"/>
    <w:qFormat/>
    <w:locked/>
    <w:rsid w:val="00E7798C"/>
    <w:pPr>
      <w:jc w:val="center"/>
    </w:pPr>
    <w:rPr>
      <w:b/>
    </w:rPr>
  </w:style>
  <w:style w:type="character" w:customStyle="1" w:styleId="af1">
    <w:name w:val="Название Знак"/>
    <w:link w:val="af0"/>
    <w:rsid w:val="00E7798C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E7798C"/>
    <w:pPr>
      <w:ind w:left="0"/>
    </w:pPr>
    <w:rPr>
      <w:sz w:val="22"/>
    </w:rPr>
  </w:style>
  <w:style w:type="paragraph" w:styleId="af2">
    <w:name w:val="caption"/>
    <w:basedOn w:val="a"/>
    <w:next w:val="a"/>
    <w:qFormat/>
    <w:locked/>
    <w:rsid w:val="00E7798C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E7798C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3C5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B3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B3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B3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B3C5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E7798C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locked/>
    <w:rsid w:val="00E7798C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locked/>
    <w:rsid w:val="00E7798C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E7798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7B3C5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B3C52"/>
  </w:style>
  <w:style w:type="character" w:customStyle="1" w:styleId="60">
    <w:name w:val="Заголовок 6 Знак"/>
    <w:link w:val="6"/>
    <w:locked/>
    <w:rsid w:val="00E7798C"/>
    <w:rPr>
      <w:rFonts w:ascii="Arial" w:eastAsia="Times New Roman" w:hAnsi="Arial"/>
      <w:b/>
      <w:sz w:val="32"/>
      <w:szCs w:val="24"/>
    </w:rPr>
  </w:style>
  <w:style w:type="paragraph" w:styleId="a3">
    <w:name w:val="List Paragraph"/>
    <w:basedOn w:val="a"/>
    <w:uiPriority w:val="99"/>
    <w:qFormat/>
    <w:rsid w:val="00CE6B38"/>
    <w:pPr>
      <w:ind w:left="720"/>
    </w:pPr>
  </w:style>
  <w:style w:type="paragraph" w:styleId="a4">
    <w:name w:val="No Spacing"/>
    <w:link w:val="a5"/>
    <w:uiPriority w:val="99"/>
    <w:qFormat/>
    <w:rsid w:val="00A5071C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rsid w:val="004136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136A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4136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136A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99"/>
    <w:rsid w:val="00CB6CF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E42C7"/>
    <w:pPr>
      <w:widowControl w:val="0"/>
      <w:autoSpaceDE w:val="0"/>
      <w:autoSpaceDN w:val="0"/>
      <w:adjustRightInd w:val="0"/>
      <w:spacing w:line="233" w:lineRule="exact"/>
    </w:pPr>
  </w:style>
  <w:style w:type="paragraph" w:styleId="ab">
    <w:name w:val="Balloon Text"/>
    <w:basedOn w:val="a"/>
    <w:link w:val="ac"/>
    <w:uiPriority w:val="99"/>
    <w:semiHidden/>
    <w:rsid w:val="009E42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C2A2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413933"/>
    <w:rPr>
      <w:rFonts w:ascii="Times New Roman" w:hAnsi="Times New Roman"/>
      <w:sz w:val="28"/>
      <w:szCs w:val="28"/>
      <w:lang w:val="ru-RU" w:eastAsia="en-US" w:bidi="ar-SA"/>
    </w:rPr>
  </w:style>
  <w:style w:type="paragraph" w:customStyle="1" w:styleId="ConsPlusNonformat">
    <w:name w:val="ConsPlusNonformat"/>
    <w:uiPriority w:val="99"/>
    <w:rsid w:val="00EE4E1C"/>
    <w:pPr>
      <w:widowControl w:val="0"/>
      <w:autoSpaceDE w:val="0"/>
      <w:autoSpaceDN w:val="0"/>
      <w:adjustRightInd w:val="0"/>
      <w:ind w:firstLine="360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AF2F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1">
    <w:name w:val="Body Text Indent 2"/>
    <w:basedOn w:val="a"/>
    <w:link w:val="22"/>
    <w:uiPriority w:val="99"/>
    <w:rsid w:val="00E5728C"/>
    <w:pPr>
      <w:spacing w:after="120" w:line="480" w:lineRule="auto"/>
      <w:ind w:left="283"/>
    </w:pPr>
    <w:rPr>
      <w:sz w:val="26"/>
    </w:rPr>
  </w:style>
  <w:style w:type="character" w:customStyle="1" w:styleId="22">
    <w:name w:val="Основной текст с отступом 2 Знак"/>
    <w:link w:val="21"/>
    <w:uiPriority w:val="99"/>
    <w:locked/>
    <w:rsid w:val="00E5728C"/>
    <w:rPr>
      <w:rFonts w:ascii="Arial" w:hAnsi="Arial" w:cs="Times New Roman"/>
      <w:sz w:val="24"/>
      <w:szCs w:val="24"/>
    </w:rPr>
  </w:style>
  <w:style w:type="paragraph" w:customStyle="1" w:styleId="ConsPlusTitle">
    <w:name w:val="ConsPlusTitle"/>
    <w:uiPriority w:val="99"/>
    <w:rsid w:val="00E57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3">
    <w:name w:val="2Название"/>
    <w:basedOn w:val="a"/>
    <w:link w:val="24"/>
    <w:qFormat/>
    <w:rsid w:val="00E7798C"/>
    <w:pPr>
      <w:ind w:right="4536" w:firstLine="0"/>
    </w:pPr>
    <w:rPr>
      <w:rFonts w:cs="Arial"/>
      <w:b/>
      <w:szCs w:val="28"/>
      <w:lang w:eastAsia="ar-SA"/>
    </w:rPr>
  </w:style>
  <w:style w:type="character" w:customStyle="1" w:styleId="24">
    <w:name w:val="2Название Знак"/>
    <w:link w:val="23"/>
    <w:locked/>
    <w:rsid w:val="00E7798C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E7798C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locked/>
    <w:rsid w:val="00E7798C"/>
    <w:rPr>
      <w:rFonts w:ascii="Arial" w:eastAsia="Times New Roman" w:hAnsi="Arial"/>
      <w:sz w:val="26"/>
      <w:szCs w:val="28"/>
    </w:rPr>
  </w:style>
  <w:style w:type="character" w:customStyle="1" w:styleId="10">
    <w:name w:val="Заголовок 1 Знак"/>
    <w:link w:val="1"/>
    <w:rsid w:val="00E779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7798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7798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7798C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E7798C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7798C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E7798C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7B3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7B3C52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E7798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B3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7B3C52"/>
    <w:rPr>
      <w:color w:val="0000FF"/>
      <w:u w:val="none"/>
    </w:rPr>
  </w:style>
  <w:style w:type="paragraph" w:customStyle="1" w:styleId="Application">
    <w:name w:val="Application!Приложение"/>
    <w:rsid w:val="007B3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3C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3C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E7798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E7798C"/>
    <w:rPr>
      <w:rFonts w:ascii="Arial" w:eastAsia="Times New Roman" w:hAnsi="Arial" w:cs="Arial"/>
      <w:b/>
      <w:caps/>
      <w:sz w:val="26"/>
      <w:szCs w:val="28"/>
      <w:lang w:eastAsia="ar-SA"/>
    </w:rPr>
  </w:style>
  <w:style w:type="table" w:customStyle="1" w:styleId="41">
    <w:name w:val="4Таблица"/>
    <w:basedOn w:val="a1"/>
    <w:rsid w:val="00E7798C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0">
    <w:name w:val="Title"/>
    <w:basedOn w:val="a"/>
    <w:link w:val="af1"/>
    <w:qFormat/>
    <w:locked/>
    <w:rsid w:val="00E7798C"/>
    <w:pPr>
      <w:jc w:val="center"/>
    </w:pPr>
    <w:rPr>
      <w:b/>
    </w:rPr>
  </w:style>
  <w:style w:type="character" w:customStyle="1" w:styleId="af1">
    <w:name w:val="Название Знак"/>
    <w:link w:val="af0"/>
    <w:rsid w:val="00E7798C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E7798C"/>
    <w:pPr>
      <w:ind w:left="0"/>
    </w:pPr>
    <w:rPr>
      <w:sz w:val="22"/>
    </w:rPr>
  </w:style>
  <w:style w:type="paragraph" w:styleId="af2">
    <w:name w:val="caption"/>
    <w:basedOn w:val="a"/>
    <w:next w:val="a"/>
    <w:qFormat/>
    <w:locked/>
    <w:rsid w:val="00E7798C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E7798C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12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2012-06-07T07:25:00Z</cp:lastPrinted>
  <dcterms:created xsi:type="dcterms:W3CDTF">2020-07-08T12:18:00Z</dcterms:created>
  <dcterms:modified xsi:type="dcterms:W3CDTF">2020-07-08T12:19:00Z</dcterms:modified>
</cp:coreProperties>
</file>