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916935" w:rsidRDefault="007A5AB2" w:rsidP="00B00740">
      <w:pPr>
        <w:pStyle w:val="a5"/>
        <w:ind w:left="953" w:right="102" w:firstLine="0"/>
        <w:jc w:val="left"/>
        <w:rPr>
          <w:rFonts w:cs="Arial"/>
        </w:rPr>
      </w:pPr>
    </w:p>
    <w:p w:rsidR="002E2CDF" w:rsidRPr="00916935" w:rsidRDefault="002E2CDF">
      <w:pPr>
        <w:pStyle w:val="a3"/>
        <w:rPr>
          <w:rFonts w:cs="Arial"/>
          <w:sz w:val="24"/>
        </w:rPr>
      </w:pPr>
    </w:p>
    <w:p w:rsidR="007A5AB2" w:rsidRPr="00916935" w:rsidRDefault="000975F7" w:rsidP="00F11DDC">
      <w:pPr>
        <w:pStyle w:val="a3"/>
        <w:spacing w:before="1"/>
        <w:ind w:left="7400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Приложение</w:t>
      </w:r>
    </w:p>
    <w:p w:rsidR="007A5AB2" w:rsidRPr="00916935" w:rsidRDefault="000975F7" w:rsidP="00F11DDC">
      <w:pPr>
        <w:pStyle w:val="a3"/>
        <w:ind w:left="7402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к</w:t>
      </w:r>
      <w:r w:rsidRPr="00916935">
        <w:rPr>
          <w:rFonts w:cs="Arial"/>
          <w:spacing w:val="-4"/>
          <w:sz w:val="24"/>
        </w:rPr>
        <w:t xml:space="preserve"> </w:t>
      </w:r>
      <w:r w:rsidRPr="00916935">
        <w:rPr>
          <w:rFonts w:cs="Arial"/>
          <w:sz w:val="24"/>
        </w:rPr>
        <w:t>Порядку</w:t>
      </w:r>
      <w:r w:rsidRPr="00916935">
        <w:rPr>
          <w:rFonts w:cs="Arial"/>
          <w:spacing w:val="-7"/>
          <w:sz w:val="24"/>
        </w:rPr>
        <w:t xml:space="preserve"> </w:t>
      </w:r>
      <w:r w:rsidR="00900BDB" w:rsidRPr="00916935">
        <w:rPr>
          <w:rFonts w:cs="Arial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CB513E">
        <w:rPr>
          <w:rFonts w:cs="Arial"/>
          <w:sz w:val="24"/>
        </w:rPr>
        <w:t>Новобогородицкого</w:t>
      </w:r>
      <w:r w:rsidR="00F11DDC" w:rsidRPr="00916935">
        <w:rPr>
          <w:rFonts w:cs="Arial"/>
          <w:sz w:val="24"/>
        </w:rPr>
        <w:t xml:space="preserve"> </w:t>
      </w:r>
      <w:r w:rsidR="00900BDB" w:rsidRPr="00916935">
        <w:rPr>
          <w:rFonts w:cs="Arial"/>
          <w:sz w:val="24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916935" w:rsidRDefault="007A5AB2" w:rsidP="00F11DDC">
      <w:pPr>
        <w:pStyle w:val="a3"/>
        <w:spacing w:before="4"/>
        <w:jc w:val="right"/>
        <w:rPr>
          <w:rFonts w:cs="Arial"/>
          <w:sz w:val="24"/>
        </w:rPr>
      </w:pPr>
    </w:p>
    <w:p w:rsidR="007A5AB2" w:rsidRPr="00916935" w:rsidRDefault="000975F7" w:rsidP="00F11DDC">
      <w:pPr>
        <w:ind w:right="535"/>
        <w:jc w:val="center"/>
        <w:rPr>
          <w:rFonts w:cs="Arial"/>
        </w:rPr>
      </w:pPr>
      <w:r w:rsidRPr="00916935">
        <w:rPr>
          <w:rFonts w:cs="Arial"/>
        </w:rPr>
        <w:t>СВЕДЕНИЯ</w:t>
      </w:r>
    </w:p>
    <w:p w:rsidR="007A5AB2" w:rsidRPr="00916935" w:rsidRDefault="000975F7" w:rsidP="00F11DDC">
      <w:pPr>
        <w:spacing w:before="1"/>
        <w:ind w:right="345"/>
        <w:jc w:val="center"/>
        <w:rPr>
          <w:rFonts w:cs="Arial"/>
        </w:rPr>
      </w:pPr>
      <w:r w:rsidRPr="00916935">
        <w:rPr>
          <w:rFonts w:cs="Arial"/>
        </w:rPr>
        <w:t>о численности муниципальных служащих</w:t>
      </w:r>
      <w:r w:rsidR="00900BDB" w:rsidRPr="00916935">
        <w:rPr>
          <w:rFonts w:cs="Arial"/>
        </w:rPr>
        <w:t xml:space="preserve"> администрации </w:t>
      </w:r>
      <w:r w:rsidR="00CB513E">
        <w:rPr>
          <w:rFonts w:cs="Arial"/>
        </w:rPr>
        <w:t>Новобогородицкого</w:t>
      </w:r>
      <w:r w:rsidR="00F11DDC" w:rsidRPr="00916935">
        <w:rPr>
          <w:rFonts w:cs="Arial"/>
        </w:rPr>
        <w:t xml:space="preserve"> </w:t>
      </w:r>
      <w:r w:rsidR="00900BDB"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фактических затрат на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их денежное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 xml:space="preserve">содержание за </w:t>
      </w:r>
      <w:r w:rsidR="00051F50">
        <w:rPr>
          <w:rFonts w:cs="Arial"/>
        </w:rPr>
        <w:t xml:space="preserve"> 3</w:t>
      </w:r>
      <w:r w:rsidR="00CB513E">
        <w:rPr>
          <w:rFonts w:cs="Arial"/>
        </w:rPr>
        <w:t xml:space="preserve"> </w:t>
      </w:r>
      <w:r w:rsidRPr="00916935">
        <w:rPr>
          <w:rFonts w:cs="Arial"/>
        </w:rPr>
        <w:t>квартал</w:t>
      </w:r>
      <w:r w:rsidRPr="00916935">
        <w:rPr>
          <w:rFonts w:cs="Arial"/>
          <w:spacing w:val="-5"/>
        </w:rPr>
        <w:t xml:space="preserve"> </w:t>
      </w:r>
      <w:r w:rsidRPr="00916935">
        <w:rPr>
          <w:rFonts w:cs="Arial"/>
        </w:rPr>
        <w:t>20</w:t>
      </w:r>
      <w:r w:rsidR="00CB513E">
        <w:rPr>
          <w:rFonts w:cs="Arial"/>
        </w:rPr>
        <w:t>23</w:t>
      </w:r>
      <w:r w:rsidR="00FF0F0F">
        <w:rPr>
          <w:rFonts w:cs="Arial"/>
        </w:rPr>
        <w:t xml:space="preserve"> </w:t>
      </w:r>
      <w:r w:rsidRPr="00916935">
        <w:rPr>
          <w:rFonts w:cs="Arial"/>
        </w:rPr>
        <w:t>года</w:t>
      </w:r>
    </w:p>
    <w:p w:rsidR="007A5AB2" w:rsidRPr="00916935" w:rsidRDefault="000975F7" w:rsidP="00F11DDC">
      <w:pPr>
        <w:ind w:right="2"/>
        <w:jc w:val="center"/>
        <w:rPr>
          <w:rFonts w:cs="Arial"/>
        </w:rPr>
      </w:pPr>
      <w:r w:rsidRPr="00916935">
        <w:rPr>
          <w:rFonts w:cs="Arial"/>
        </w:rPr>
        <w:t>(с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нарастающим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итогом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с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начала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года)</w:t>
      </w:r>
    </w:p>
    <w:p w:rsidR="007A5AB2" w:rsidRPr="00916935" w:rsidRDefault="007A5AB2">
      <w:pPr>
        <w:pStyle w:val="a3"/>
        <w:spacing w:before="1"/>
        <w:rPr>
          <w:rFonts w:cs="Arial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916935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left="2949" w:firstLine="0"/>
              <w:rPr>
                <w:rFonts w:cs="Arial"/>
              </w:rPr>
            </w:pPr>
            <w:r w:rsidRPr="00DA327F">
              <w:rPr>
                <w:rFonts w:cs="Arial"/>
              </w:rPr>
              <w:t>Категория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  <w:spacing w:val="-1"/>
              </w:rPr>
              <w:t>Среднесписо</w:t>
            </w:r>
            <w:r w:rsidRPr="00DA327F">
              <w:rPr>
                <w:rFonts w:cs="Arial"/>
              </w:rPr>
              <w:t>чная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численность</w:t>
            </w:r>
          </w:p>
          <w:p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</w:rPr>
              <w:t>работников,</w:t>
            </w:r>
            <w:r w:rsidR="00FF4A4A" w:rsidRPr="00DA327F">
              <w:rPr>
                <w:rFonts w:cs="Arial"/>
              </w:rPr>
              <w:t xml:space="preserve"> </w:t>
            </w:r>
            <w:r w:rsidRPr="00DA327F">
              <w:rPr>
                <w:rFonts w:cs="Arial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Фактические расходы на</w:t>
            </w:r>
            <w:r w:rsidRPr="00DA327F">
              <w:rPr>
                <w:rFonts w:cs="Arial"/>
                <w:spacing w:val="-67"/>
              </w:rPr>
              <w:t xml:space="preserve"> </w:t>
            </w:r>
            <w:r w:rsidRPr="00DA327F">
              <w:rPr>
                <w:rFonts w:cs="Arial"/>
              </w:rPr>
              <w:t>заработную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плату</w:t>
            </w:r>
            <w:r w:rsidRPr="00DA327F">
              <w:rPr>
                <w:rFonts w:cs="Arial"/>
                <w:spacing w:val="-6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  <w:p w:rsidR="007A5AB2" w:rsidRPr="00DA327F" w:rsidRDefault="000975F7" w:rsidP="0099630A">
            <w:pPr>
              <w:pStyle w:val="TableParagraph"/>
              <w:spacing w:before="96"/>
              <w:ind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за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отчетный</w:t>
            </w:r>
            <w:r w:rsidRPr="00DA327F">
              <w:rPr>
                <w:rFonts w:cs="Arial"/>
                <w:spacing w:val="-2"/>
              </w:rPr>
              <w:t xml:space="preserve"> </w:t>
            </w:r>
            <w:r w:rsidRPr="00DA327F">
              <w:rPr>
                <w:rFonts w:cs="Arial"/>
              </w:rPr>
              <w:t>период,</w:t>
            </w:r>
          </w:p>
          <w:p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тыс.</w:t>
            </w:r>
            <w:r w:rsidRPr="00DA327F">
              <w:rPr>
                <w:rFonts w:cs="Arial"/>
                <w:spacing w:val="-1"/>
              </w:rPr>
              <w:t xml:space="preserve"> </w:t>
            </w:r>
            <w:r w:rsidRPr="00DA327F">
              <w:rPr>
                <w:rFonts w:cs="Arial"/>
              </w:rPr>
              <w:t>рублей</w:t>
            </w:r>
          </w:p>
        </w:tc>
      </w:tr>
      <w:tr w:rsidR="007A5AB2" w:rsidRPr="00916935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CB513E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</w:t>
            </w:r>
            <w:r w:rsidRPr="00DA327F">
              <w:rPr>
                <w:rFonts w:cs="Arial"/>
                <w:spacing w:val="-5"/>
              </w:rPr>
              <w:t xml:space="preserve"> </w:t>
            </w:r>
            <w:r w:rsidRPr="00DA327F">
              <w:rPr>
                <w:rFonts w:cs="Arial"/>
              </w:rPr>
              <w:t>Работники</w:t>
            </w:r>
            <w:r w:rsidRPr="00DA327F">
              <w:rPr>
                <w:rFonts w:cs="Arial"/>
                <w:spacing w:val="23"/>
              </w:rPr>
              <w:t xml:space="preserve"> </w:t>
            </w:r>
            <w:r w:rsidRPr="00DA327F">
              <w:rPr>
                <w:rFonts w:cs="Arial"/>
              </w:rPr>
              <w:t>органа</w:t>
            </w:r>
            <w:r w:rsidRPr="00DA327F">
              <w:rPr>
                <w:rFonts w:cs="Arial"/>
                <w:spacing w:val="24"/>
              </w:rPr>
              <w:t xml:space="preserve"> </w:t>
            </w:r>
            <w:r w:rsidRPr="00DA327F">
              <w:rPr>
                <w:rFonts w:cs="Arial"/>
              </w:rPr>
              <w:t>местного</w:t>
            </w:r>
            <w:r w:rsidRPr="00DA327F">
              <w:rPr>
                <w:rFonts w:cs="Arial"/>
                <w:spacing w:val="26"/>
              </w:rPr>
              <w:t xml:space="preserve"> </w:t>
            </w:r>
            <w:r w:rsidRPr="00DA327F">
              <w:rPr>
                <w:rFonts w:cs="Arial"/>
              </w:rPr>
              <w:t>самоуправления</w:t>
            </w:r>
            <w:r w:rsidRPr="00DA327F">
              <w:rPr>
                <w:rFonts w:cs="Arial"/>
                <w:spacing w:val="23"/>
              </w:rPr>
              <w:t xml:space="preserve"> </w:t>
            </w:r>
            <w:r w:rsidR="00FF4A4A" w:rsidRPr="00DA327F">
              <w:rPr>
                <w:rStyle w:val="TableParagraph0"/>
                <w:rFonts w:ascii="Arial" w:hAnsi="Arial" w:cs="Arial"/>
                <w:spacing w:val="23"/>
              </w:rPr>
              <w:t>а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дминистрации </w:t>
            </w:r>
            <w:r w:rsidR="00CB513E">
              <w:rPr>
                <w:rFonts w:cs="Arial"/>
              </w:rPr>
              <w:t>Новобогородицкого</w:t>
            </w:r>
            <w:r w:rsidR="00471E53">
              <w:rPr>
                <w:rFonts w:cs="Arial"/>
              </w:rPr>
              <w:t xml:space="preserve"> </w:t>
            </w:r>
            <w:r w:rsidR="00FF4A4A" w:rsidRPr="00DA327F">
              <w:rPr>
                <w:rFonts w:cs="Arial"/>
              </w:rPr>
              <w:t>сельского</w:t>
            </w:r>
            <w:r w:rsidR="001B03FA" w:rsidRPr="00DA327F">
              <w:rPr>
                <w:rStyle w:val="TableParagraph0"/>
                <w:rFonts w:ascii="Arial" w:hAnsi="Arial" w:cs="Arial"/>
                <w:spacing w:val="23"/>
              </w:rPr>
              <w:t xml:space="preserve"> 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поселения </w:t>
            </w:r>
            <w:r w:rsidRPr="00DA327F">
              <w:rPr>
                <w:rFonts w:cs="Arial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FF0F0F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51F50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822,9</w:t>
            </w:r>
          </w:p>
        </w:tc>
      </w:tr>
      <w:tr w:rsidR="007A5AB2" w:rsidRPr="00916935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1.1.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Pr="00DA327F">
              <w:rPr>
                <w:rFonts w:cs="Arial"/>
              </w:rPr>
              <w:t>Муниципальные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FF0F0F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51F50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662,3</w:t>
            </w:r>
          </w:p>
        </w:tc>
      </w:tr>
      <w:tr w:rsidR="007A5AB2" w:rsidRPr="00916935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1.2.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="00900BDB" w:rsidRPr="00DA327F">
              <w:rPr>
                <w:rFonts w:cs="Arial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FF0F0F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51F50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160,6</w:t>
            </w:r>
          </w:p>
        </w:tc>
      </w:tr>
    </w:tbl>
    <w:p w:rsidR="007A5AB2" w:rsidRPr="00916935" w:rsidRDefault="007A5AB2">
      <w:pPr>
        <w:pStyle w:val="a3"/>
        <w:rPr>
          <w:rFonts w:cs="Arial"/>
          <w:sz w:val="24"/>
        </w:rPr>
      </w:pPr>
      <w:bookmarkStart w:id="0" w:name="_GoBack"/>
      <w:bookmarkEnd w:id="0"/>
    </w:p>
    <w:sectPr w:rsidR="007A5AB2" w:rsidRPr="00916935" w:rsidSect="00C00FAD"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5C" w:rsidRDefault="0004245C">
      <w:r>
        <w:separator/>
      </w:r>
    </w:p>
  </w:endnote>
  <w:endnote w:type="continuationSeparator" w:id="0">
    <w:p w:rsidR="0004245C" w:rsidRDefault="0004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5C" w:rsidRDefault="0004245C">
      <w:r>
        <w:separator/>
      </w:r>
    </w:p>
  </w:footnote>
  <w:footnote w:type="continuationSeparator" w:id="0">
    <w:p w:rsidR="0004245C" w:rsidRDefault="0004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065D9"/>
    <w:rsid w:val="00020CF9"/>
    <w:rsid w:val="0004245C"/>
    <w:rsid w:val="00051F50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71E53"/>
    <w:rsid w:val="005252C6"/>
    <w:rsid w:val="0052646E"/>
    <w:rsid w:val="005C30DE"/>
    <w:rsid w:val="00693769"/>
    <w:rsid w:val="006E19E1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9630A"/>
    <w:rsid w:val="00A932DB"/>
    <w:rsid w:val="00B00740"/>
    <w:rsid w:val="00BC38B4"/>
    <w:rsid w:val="00C00FAD"/>
    <w:rsid w:val="00C12949"/>
    <w:rsid w:val="00C17EF9"/>
    <w:rsid w:val="00C95AC9"/>
    <w:rsid w:val="00CA2B77"/>
    <w:rsid w:val="00CB513E"/>
    <w:rsid w:val="00DA327F"/>
    <w:rsid w:val="00DA4367"/>
    <w:rsid w:val="00DD7F67"/>
    <w:rsid w:val="00E76BBB"/>
    <w:rsid w:val="00E81900"/>
    <w:rsid w:val="00EB08E1"/>
    <w:rsid w:val="00F11DDC"/>
    <w:rsid w:val="00F51498"/>
    <w:rsid w:val="00F6571B"/>
    <w:rsid w:val="00FB12B7"/>
    <w:rsid w:val="00FF0735"/>
    <w:rsid w:val="00FF0F0F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CFDA"/>
  <w15:docId w15:val="{AFC29B88-1CB6-4D74-AAE2-B33B9567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</w:pPr>
  </w:style>
  <w:style w:type="character" w:customStyle="1" w:styleId="a6">
    <w:name w:val="Абзац списка Знак"/>
    <w:link w:val="a5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</cp:revision>
  <cp:lastPrinted>2023-06-02T12:21:00Z</cp:lastPrinted>
  <dcterms:created xsi:type="dcterms:W3CDTF">2023-07-07T08:03:00Z</dcterms:created>
  <dcterms:modified xsi:type="dcterms:W3CDTF">2023-10-05T06:14:00Z</dcterms:modified>
</cp:coreProperties>
</file>