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FD" w:rsidRPr="00840E47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C005FD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НОВОБОГОРОДИЦКОГО СЕЛЬСКОГО ПОСЕЛЕНИЯ</w:t>
      </w:r>
    </w:p>
    <w:p w:rsidR="00C005FD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ПЕТРОПАВЛОВСКОГО МУНИЦИПАЛЬНОГО РАЙОНА</w:t>
      </w:r>
    </w:p>
    <w:p w:rsidR="00C005FD" w:rsidRPr="00840E47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C005FD" w:rsidRPr="00840E47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005FD" w:rsidRPr="00840E47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>РЕШЕНИЕ</w:t>
      </w:r>
    </w:p>
    <w:p w:rsidR="00C005FD" w:rsidRPr="00840E47" w:rsidRDefault="00C005FD" w:rsidP="00442F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C005FD" w:rsidRPr="00E02F6E" w:rsidRDefault="00C005FD" w:rsidP="00792C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 15.04.2016г.</w:t>
      </w:r>
      <w:r w:rsidRPr="00E02F6E">
        <w:rPr>
          <w:rFonts w:ascii="Times New Roman" w:hAnsi="Times New Roman"/>
          <w:bCs/>
          <w:sz w:val="26"/>
          <w:szCs w:val="26"/>
        </w:rPr>
        <w:t xml:space="preserve">     №</w:t>
      </w:r>
      <w:r>
        <w:rPr>
          <w:rFonts w:ascii="Times New Roman" w:hAnsi="Times New Roman"/>
          <w:bCs/>
          <w:sz w:val="26"/>
          <w:szCs w:val="26"/>
        </w:rPr>
        <w:t>14</w:t>
      </w:r>
    </w:p>
    <w:p w:rsidR="00C005FD" w:rsidRPr="00E02F6E" w:rsidRDefault="00C005FD" w:rsidP="00E02F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>с. Новобогородицкое</w:t>
      </w:r>
    </w:p>
    <w:p w:rsidR="00C005FD" w:rsidRPr="00840E47" w:rsidRDefault="00C005FD" w:rsidP="00E02F6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005FD" w:rsidRPr="00E02F6E" w:rsidRDefault="00C005F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>Об утверждении Порядка проведения</w:t>
      </w:r>
    </w:p>
    <w:p w:rsidR="00C005FD" w:rsidRPr="00E02F6E" w:rsidRDefault="00C005F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>антикоррупционной экспертизы нормативных</w:t>
      </w:r>
    </w:p>
    <w:p w:rsidR="00C005FD" w:rsidRPr="00E02F6E" w:rsidRDefault="00C005F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 xml:space="preserve">правовых актов и проектов нормативных  </w:t>
      </w:r>
    </w:p>
    <w:p w:rsidR="00C005FD" w:rsidRPr="00E02F6E" w:rsidRDefault="00C005F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 xml:space="preserve">правовых актов Совета народных депутатов </w:t>
      </w:r>
    </w:p>
    <w:p w:rsidR="00C005FD" w:rsidRPr="00E02F6E" w:rsidRDefault="00C005F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 xml:space="preserve">Новобогородицкого сельского поселения </w:t>
      </w:r>
    </w:p>
    <w:p w:rsidR="00C005FD" w:rsidRPr="00E02F6E" w:rsidRDefault="00C005F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 xml:space="preserve">Петропавловского муниципального района </w:t>
      </w:r>
    </w:p>
    <w:p w:rsidR="00C005FD" w:rsidRPr="00E02F6E" w:rsidRDefault="00C005FD" w:rsidP="00840E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>Воронежской области</w:t>
      </w:r>
    </w:p>
    <w:p w:rsidR="00C005FD" w:rsidRPr="00E02F6E" w:rsidRDefault="00C005FD" w:rsidP="00442F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</w:p>
    <w:p w:rsidR="00C005FD" w:rsidRPr="00E02F6E" w:rsidRDefault="00C005FD" w:rsidP="00840E4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>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Новобогородицкого сельского поселения Петропавловского муниципального района Воронежской области</w:t>
      </w:r>
    </w:p>
    <w:p w:rsidR="00C005FD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C005FD" w:rsidRPr="00E66AE2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66AE2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C005FD" w:rsidRDefault="00C005FD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C005FD" w:rsidRPr="00E02F6E" w:rsidRDefault="00C005FD" w:rsidP="009A04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Pr="00E02F6E">
        <w:rPr>
          <w:rFonts w:ascii="Times New Roman" w:hAnsi="Times New Roman"/>
          <w:bCs/>
          <w:sz w:val="26"/>
          <w:szCs w:val="26"/>
        </w:rPr>
        <w:t>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Новобогородицкого сельского поселения Петропавловского муниципального района Воронежской области согласно приложению.</w:t>
      </w:r>
    </w:p>
    <w:p w:rsidR="00C005FD" w:rsidRPr="00E02F6E" w:rsidRDefault="00C005FD" w:rsidP="003B60F9">
      <w:pPr>
        <w:pStyle w:val="ConsPlusNormal"/>
        <w:jc w:val="both"/>
        <w:rPr>
          <w:sz w:val="26"/>
          <w:szCs w:val="26"/>
          <w:u w:val="single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E02F6E">
        <w:rPr>
          <w:rFonts w:ascii="Times New Roman" w:hAnsi="Times New Roman" w:cs="Times New Roman"/>
          <w:bCs/>
          <w:sz w:val="26"/>
          <w:szCs w:val="26"/>
        </w:rPr>
        <w:t>Уполномочить администрацию Новобогородицкого сельского поселения Петропавловского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Новобогородицкого сельского поселения Петропавловского муниципального района Воронежской области</w:t>
      </w:r>
    </w:p>
    <w:p w:rsidR="00C005FD" w:rsidRPr="00E02F6E" w:rsidRDefault="00C005FD" w:rsidP="00750C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Признать утратившим силу постановление администрации Новобогородицкого сельского поселения от 24.02.2010г. №8 «О порядке проведения антикорупционной экспертизы нормативных правовых актов администрации Новобогородицкого сельского поселения»</w:t>
      </w:r>
    </w:p>
    <w:p w:rsidR="00C005FD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C005FD" w:rsidRDefault="00C005FD" w:rsidP="00750CF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</w:p>
    <w:p w:rsidR="00C005FD" w:rsidRPr="00E02F6E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C005FD" w:rsidRPr="00E02F6E" w:rsidRDefault="00C005FD" w:rsidP="009A04C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 xml:space="preserve">Глава Новобогородицкого </w:t>
      </w:r>
    </w:p>
    <w:p w:rsidR="00C005FD" w:rsidRPr="00E02F6E" w:rsidRDefault="00C005FD" w:rsidP="00E02F6E">
      <w:pPr>
        <w:tabs>
          <w:tab w:val="left" w:pos="748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E02F6E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r w:rsidRPr="00E02F6E">
        <w:rPr>
          <w:rFonts w:ascii="Times New Roman" w:hAnsi="Times New Roman"/>
          <w:bCs/>
          <w:sz w:val="26"/>
          <w:szCs w:val="26"/>
        </w:rPr>
        <w:tab/>
        <w:t>А.И.Салтунов</w:t>
      </w:r>
    </w:p>
    <w:p w:rsidR="00C005FD" w:rsidRDefault="00C005FD" w:rsidP="009A0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C005FD" w:rsidRDefault="00C005FD" w:rsidP="00750CF7">
      <w:pPr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bCs/>
          <w:sz w:val="28"/>
          <w:szCs w:val="28"/>
        </w:rPr>
      </w:pPr>
    </w:p>
    <w:p w:rsidR="00C005FD" w:rsidRDefault="00C005FD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C005FD" w:rsidRPr="00592C08" w:rsidRDefault="00C005FD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6"/>
          <w:szCs w:val="26"/>
        </w:rPr>
      </w:pPr>
      <w:r w:rsidRPr="00592C08">
        <w:rPr>
          <w:rFonts w:ascii="Times New Roman" w:hAnsi="Times New Roman"/>
          <w:bCs/>
          <w:sz w:val="26"/>
          <w:szCs w:val="26"/>
        </w:rPr>
        <w:t xml:space="preserve">Утвержден </w:t>
      </w:r>
    </w:p>
    <w:p w:rsidR="00C005FD" w:rsidRPr="00592C08" w:rsidRDefault="00C005FD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6"/>
          <w:szCs w:val="26"/>
        </w:rPr>
      </w:pPr>
      <w:r w:rsidRPr="00592C08">
        <w:rPr>
          <w:rFonts w:ascii="Times New Roman" w:hAnsi="Times New Roman"/>
          <w:bCs/>
          <w:sz w:val="26"/>
          <w:szCs w:val="26"/>
        </w:rPr>
        <w:t>решением</w:t>
      </w:r>
    </w:p>
    <w:p w:rsidR="00C005FD" w:rsidRPr="00592C08" w:rsidRDefault="00C005FD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6"/>
          <w:szCs w:val="26"/>
        </w:rPr>
      </w:pPr>
      <w:r w:rsidRPr="00592C08">
        <w:rPr>
          <w:rFonts w:ascii="Times New Roman" w:hAnsi="Times New Roman"/>
          <w:bCs/>
          <w:sz w:val="26"/>
          <w:szCs w:val="26"/>
        </w:rPr>
        <w:t>Совета народных депутатов</w:t>
      </w:r>
    </w:p>
    <w:p w:rsidR="00C005FD" w:rsidRPr="00592C08" w:rsidRDefault="00C005FD" w:rsidP="00050296">
      <w:pPr>
        <w:pStyle w:val="ConsPlusNormal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 xml:space="preserve">Новобогородицкого сельского поселения </w:t>
      </w:r>
    </w:p>
    <w:p w:rsidR="00C005FD" w:rsidRPr="00592C08" w:rsidRDefault="00C005FD" w:rsidP="00050296">
      <w:pPr>
        <w:pStyle w:val="ConsPlusNormal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 xml:space="preserve">Петропавловского муниципального района </w:t>
      </w:r>
    </w:p>
    <w:p w:rsidR="00C005FD" w:rsidRPr="00592C08" w:rsidRDefault="00C005FD" w:rsidP="00050296">
      <w:pPr>
        <w:pStyle w:val="ConsPlusNormal"/>
        <w:ind w:right="-143"/>
        <w:jc w:val="right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C005FD" w:rsidRPr="00592C08" w:rsidRDefault="00C005FD" w:rsidP="00050296">
      <w:pPr>
        <w:autoSpaceDE w:val="0"/>
        <w:autoSpaceDN w:val="0"/>
        <w:adjustRightInd w:val="0"/>
        <w:spacing w:after="0" w:line="240" w:lineRule="auto"/>
        <w:ind w:right="-143"/>
        <w:jc w:val="right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  15.04.2016г. №14</w:t>
      </w:r>
    </w:p>
    <w:p w:rsidR="00C005FD" w:rsidRPr="00592C08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</w:p>
    <w:p w:rsidR="00C005FD" w:rsidRPr="00592C08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592C08">
        <w:rPr>
          <w:rFonts w:ascii="Times New Roman" w:hAnsi="Times New Roman"/>
          <w:bCs/>
          <w:sz w:val="26"/>
          <w:szCs w:val="26"/>
        </w:rPr>
        <w:t xml:space="preserve">Порядок </w:t>
      </w:r>
    </w:p>
    <w:p w:rsidR="00C005FD" w:rsidRPr="00592C08" w:rsidRDefault="00C005FD" w:rsidP="00840E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6"/>
          <w:szCs w:val="26"/>
        </w:rPr>
      </w:pPr>
      <w:r w:rsidRPr="00592C08">
        <w:rPr>
          <w:rFonts w:ascii="Times New Roman" w:hAnsi="Times New Roman"/>
          <w:bCs/>
          <w:sz w:val="26"/>
          <w:szCs w:val="26"/>
        </w:rPr>
        <w:t xml:space="preserve">проведения антикоррупционной экспертизы </w:t>
      </w:r>
    </w:p>
    <w:p w:rsidR="00C005FD" w:rsidRPr="00592C08" w:rsidRDefault="00C005FD" w:rsidP="0010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592C08">
        <w:rPr>
          <w:rFonts w:ascii="Times New Roman" w:hAnsi="Times New Roman"/>
          <w:bCs/>
          <w:sz w:val="26"/>
          <w:szCs w:val="26"/>
        </w:rPr>
        <w:t>нормативных правовых актов и проектов нормативных правовых актов Совета народных депутатов Новобогородицкого сельского поселения Петропавловского муниципального района Воронежской области</w:t>
      </w:r>
      <w:bookmarkStart w:id="0" w:name="P29"/>
      <w:bookmarkEnd w:id="0"/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 w:rsidP="00750CF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1.1. Порядок проведения антикоррупционной экспертизы нормативных правовых актов и проектов нормативных правовых актов Совета народных депутатов Новобогородицкого сельского поселения Петропавловского муниципального района Воронежской области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Новобогородицкого сельского поселения Петропавловского муниципального района Воронежской области.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 1-ой категории Василевской А.С., на которого возложена обязанность по проведению антикоррупционной экспертизы,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1.4. Сроки проведения антикоррупционной экспертизы: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 xml:space="preserve">- нормативных правовых актов - в течение 5 рабочих дней со дня получения поручения главы Новобогородицкого сельского поселения Петропавловского муниципального района Воронежской области </w:t>
      </w:r>
      <w:bookmarkStart w:id="1" w:name="_GoBack"/>
      <w:r w:rsidRPr="00592C08">
        <w:rPr>
          <w:rFonts w:ascii="Times New Roman" w:hAnsi="Times New Roman" w:cs="Times New Roman"/>
          <w:i/>
          <w:sz w:val="26"/>
          <w:szCs w:val="26"/>
        </w:rPr>
        <w:t>(председателя Совета народных депутатов Новобогородицкого сельского поселения Петропавловского муниципального района Воронежской области)</w:t>
      </w:r>
      <w:r w:rsidRPr="00592C08">
        <w:rPr>
          <w:rFonts w:ascii="Times New Roman" w:hAnsi="Times New Roman" w:cs="Times New Roman"/>
          <w:sz w:val="26"/>
          <w:szCs w:val="26"/>
        </w:rPr>
        <w:t>;</w:t>
      </w:r>
    </w:p>
    <w:bookmarkEnd w:id="1"/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II. Порядок проведения антикоррупционной экспертизы</w:t>
      </w:r>
    </w:p>
    <w:p w:rsidR="00C005FD" w:rsidRPr="00592C08" w:rsidRDefault="00C005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 xml:space="preserve">2.1. Антикоррупционная экспертиза действующих нормативных правовых актов осуществляется специалистом администрации по поручению главы Новобогородицкого сельского поселения Петропавловского муниципального района Воронежской области </w:t>
      </w:r>
      <w:r w:rsidRPr="00592C08">
        <w:rPr>
          <w:rFonts w:ascii="Times New Roman" w:hAnsi="Times New Roman" w:cs="Times New Roman"/>
          <w:i/>
          <w:sz w:val="26"/>
          <w:szCs w:val="26"/>
        </w:rPr>
        <w:t>(председателя Совета народных депутатов Новобогородицкого сельского поселения Петропавловского муниципального района Воронежской области)</w:t>
      </w:r>
      <w:r w:rsidRPr="00592C08">
        <w:rPr>
          <w:rFonts w:ascii="Times New Roman" w:hAnsi="Times New Roman" w:cs="Times New Roman"/>
          <w:sz w:val="26"/>
          <w:szCs w:val="26"/>
        </w:rPr>
        <w:t>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2.3. В заключении отражаются следующие сведения: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- реквизиты нормативного правового акта (вид акта, дата, номер и наименование);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- перечень выявленных коррупциогенных факторов с указанием их признаков;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- предложения по устранению коррупциогенных факторов.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 xml:space="preserve">2.4. Заключение подписывается главой Новобогородицкого сельского поселения Петропавловского муниципального района Воронежской области </w:t>
      </w:r>
      <w:r w:rsidRPr="00592C08">
        <w:rPr>
          <w:rFonts w:ascii="Times New Roman" w:hAnsi="Times New Roman" w:cs="Times New Roman"/>
          <w:i/>
          <w:sz w:val="26"/>
          <w:szCs w:val="26"/>
        </w:rPr>
        <w:t>(главой Новобогородицкого сельского поселения Петропавловского  муниципального района Воронежской области)</w:t>
      </w:r>
      <w:r w:rsidRPr="00592C08">
        <w:rPr>
          <w:rFonts w:ascii="Times New Roman" w:hAnsi="Times New Roman" w:cs="Times New Roman"/>
          <w:sz w:val="26"/>
          <w:szCs w:val="26"/>
        </w:rPr>
        <w:t>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III. Порядок проведения антикоррупционной экспертизы</w:t>
      </w:r>
    </w:p>
    <w:p w:rsidR="00C005FD" w:rsidRPr="00592C08" w:rsidRDefault="00C005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проектов нормативных правовых актов</w:t>
      </w:r>
    </w:p>
    <w:p w:rsidR="00C005FD" w:rsidRPr="00592C08" w:rsidRDefault="00C005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- реквизиты проекта нормативного правового акта (вид и наименование проекта нормативного правового акта);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- перечень выявленных коррупциогенных факторов;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- предложения по устранению коррупциогенных факторов.</w:t>
      </w:r>
    </w:p>
    <w:p w:rsidR="00C005FD" w:rsidRPr="00592C08" w:rsidRDefault="00C005FD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 xml:space="preserve">3.3. Заключение оформляется на бланке администрации и подписывается главой Новобогородицкого сельского поселения Петропавловского муниципального района Воронежской области </w:t>
      </w:r>
      <w:r w:rsidRPr="00592C08">
        <w:rPr>
          <w:rFonts w:ascii="Times New Roman" w:hAnsi="Times New Roman" w:cs="Times New Roman"/>
          <w:i/>
          <w:sz w:val="26"/>
          <w:szCs w:val="26"/>
        </w:rPr>
        <w:t>(главой администрации Совета народных депутатов Новобогородицкого сельского поселения Петропавловского  муниципального района Воронежской области)</w:t>
      </w:r>
      <w:r w:rsidRPr="00592C08">
        <w:rPr>
          <w:rFonts w:ascii="Times New Roman" w:hAnsi="Times New Roman" w:cs="Times New Roman"/>
          <w:sz w:val="26"/>
          <w:szCs w:val="26"/>
        </w:rPr>
        <w:t xml:space="preserve"> и направляется в Совет народных депутатов.</w:t>
      </w:r>
    </w:p>
    <w:p w:rsidR="00C005FD" w:rsidRPr="00592C08" w:rsidRDefault="00C005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Приложение</w:t>
      </w:r>
    </w:p>
    <w:p w:rsidR="00C005FD" w:rsidRPr="00592C08" w:rsidRDefault="00C005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к Порядку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Форма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86"/>
      <w:bookmarkEnd w:id="2"/>
      <w:r w:rsidRPr="00592C08">
        <w:rPr>
          <w:rFonts w:ascii="Times New Roman" w:hAnsi="Times New Roman" w:cs="Times New Roman"/>
          <w:sz w:val="26"/>
          <w:szCs w:val="26"/>
        </w:rPr>
        <w:t>ЗАКЛЮЧЕНИЕ</w:t>
      </w:r>
    </w:p>
    <w:p w:rsidR="00C005FD" w:rsidRPr="00592C08" w:rsidRDefault="00C005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«_____» _____________ 20__ № ______</w:t>
      </w:r>
    </w:p>
    <w:p w:rsidR="00C005FD" w:rsidRPr="00592C08" w:rsidRDefault="00C005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 w:rsidP="005F7C2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3 Федерального закона от 17 июля  2009№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решением </w:t>
      </w:r>
      <w:r w:rsidRPr="00592C08">
        <w:rPr>
          <w:rFonts w:ascii="Times New Roman" w:hAnsi="Times New Roman" w:cs="Times New Roman"/>
          <w:i/>
          <w:sz w:val="26"/>
          <w:szCs w:val="26"/>
        </w:rPr>
        <w:t>Совета народных депутатов Новобогородицкого сельского поселения Петропавловского муниципального района Воронежской области №___ от ____________</w:t>
      </w:r>
      <w:r w:rsidRPr="00592C08">
        <w:rPr>
          <w:rFonts w:ascii="Times New Roman" w:hAnsi="Times New Roman" w:cs="Times New Roman"/>
          <w:sz w:val="26"/>
          <w:szCs w:val="26"/>
        </w:rPr>
        <w:t>администрацией</w:t>
      </w:r>
      <w:r w:rsidRPr="00592C08">
        <w:rPr>
          <w:rFonts w:ascii="Times New Roman" w:hAnsi="Times New Roman" w:cs="Times New Roman"/>
          <w:i/>
          <w:sz w:val="26"/>
          <w:szCs w:val="26"/>
        </w:rPr>
        <w:t xml:space="preserve"> Новобогородицкого сельского поселения Петропавловского  муниципального района Воронежской области </w:t>
      </w:r>
      <w:r w:rsidRPr="00592C08">
        <w:rPr>
          <w:rFonts w:ascii="Times New Roman" w:hAnsi="Times New Roman" w:cs="Times New Roman"/>
          <w:sz w:val="26"/>
          <w:szCs w:val="26"/>
        </w:rPr>
        <w:t>проведена антикоррупционная экспертиза_________________________________________________________</w:t>
      </w:r>
    </w:p>
    <w:p w:rsidR="00C005FD" w:rsidRPr="00592C08" w:rsidRDefault="00C005FD" w:rsidP="005F7C22">
      <w:pPr>
        <w:pStyle w:val="ConsPlusNonformat"/>
        <w:ind w:left="1418" w:right="424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(вид, дата, номер и наименование нормативного правового акта (проекта нормативного правового акта))</w:t>
      </w:r>
    </w:p>
    <w:p w:rsidR="00C005FD" w:rsidRPr="00592C08" w:rsidRDefault="00C005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Вариант 1:</w:t>
      </w:r>
    </w:p>
    <w:p w:rsidR="00C005FD" w:rsidRPr="00592C08" w:rsidRDefault="00C005FD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В представленном______________________________________________</w:t>
      </w:r>
    </w:p>
    <w:p w:rsidR="00C005FD" w:rsidRPr="00592C08" w:rsidRDefault="00C005FD" w:rsidP="00403E26">
      <w:pPr>
        <w:pStyle w:val="ConsPlusNonformat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 (проекта 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C08">
        <w:rPr>
          <w:rFonts w:ascii="Times New Roman" w:hAnsi="Times New Roman" w:cs="Times New Roman"/>
          <w:sz w:val="26"/>
          <w:szCs w:val="26"/>
        </w:rPr>
        <w:t>правового акта))</w:t>
      </w:r>
    </w:p>
    <w:p w:rsidR="00C005FD" w:rsidRPr="00592C08" w:rsidRDefault="00C005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коррупциогенные факторы не выявлены.</w:t>
      </w:r>
    </w:p>
    <w:p w:rsidR="00C005FD" w:rsidRPr="00592C08" w:rsidRDefault="00C005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 w:rsidP="00F902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Вариант 2:</w:t>
      </w:r>
    </w:p>
    <w:p w:rsidR="00C005FD" w:rsidRPr="00592C08" w:rsidRDefault="00C005FD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В представленном _____________________________________________</w:t>
      </w:r>
    </w:p>
    <w:p w:rsidR="00C005FD" w:rsidRPr="00592C08" w:rsidRDefault="00C005FD" w:rsidP="00011C64">
      <w:pPr>
        <w:pStyle w:val="ConsPlusNonformat"/>
        <w:ind w:left="2977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 (проекта нормативного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C08">
        <w:rPr>
          <w:rFonts w:ascii="Times New Roman" w:hAnsi="Times New Roman" w:cs="Times New Roman"/>
          <w:sz w:val="26"/>
          <w:szCs w:val="26"/>
        </w:rPr>
        <w:t>правового акта)</w:t>
      </w:r>
    </w:p>
    <w:p w:rsidR="00C005FD" w:rsidRPr="00592C08" w:rsidRDefault="00C005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 xml:space="preserve">выявлены коррупциогенные факторы </w:t>
      </w:r>
      <w:r w:rsidRPr="00592C08">
        <w:rPr>
          <w:rFonts w:ascii="Times New Roman" w:hAnsi="Times New Roman" w:cs="Times New Roman"/>
          <w:i/>
          <w:sz w:val="26"/>
          <w:szCs w:val="26"/>
        </w:rPr>
        <w:t>&lt;1&gt;.</w:t>
      </w:r>
    </w:p>
    <w:p w:rsidR="00C005FD" w:rsidRPr="00592C08" w:rsidRDefault="00C005FD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В целях устранения выявленных коррупциогенных факторов предлагается_______________________________________________________</w:t>
      </w:r>
    </w:p>
    <w:p w:rsidR="00C005FD" w:rsidRPr="00592C08" w:rsidRDefault="00C005FD" w:rsidP="00750CF7">
      <w:pPr>
        <w:pStyle w:val="ConsPlusNonformat"/>
        <w:ind w:left="1560"/>
        <w:jc w:val="center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(указывается способ устранения коррупциогенных факторов:исключение из текста документа, изложение его в другой редакции,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C08">
        <w:rPr>
          <w:rFonts w:ascii="Times New Roman" w:hAnsi="Times New Roman" w:cs="Times New Roman"/>
          <w:sz w:val="26"/>
          <w:szCs w:val="26"/>
        </w:rPr>
        <w:t>внесение иных изменений в текст рассматриваемого документа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92C08">
        <w:rPr>
          <w:rFonts w:ascii="Times New Roman" w:hAnsi="Times New Roman" w:cs="Times New Roman"/>
          <w:sz w:val="26"/>
          <w:szCs w:val="26"/>
        </w:rPr>
        <w:t>или иной способ устранения коррупциогенных факторов)</w:t>
      </w:r>
    </w:p>
    <w:p w:rsidR="00C005FD" w:rsidRPr="00592C08" w:rsidRDefault="00C005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92C08">
        <w:rPr>
          <w:rFonts w:ascii="Times New Roman" w:hAnsi="Times New Roman" w:cs="Times New Roman"/>
          <w:sz w:val="26"/>
          <w:szCs w:val="26"/>
        </w:rPr>
        <w:t>(наименование должности)     (подпись)       (инициалы, фамилия)</w:t>
      </w: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005FD" w:rsidRPr="00592C08" w:rsidRDefault="00C005FD">
      <w:pPr>
        <w:pStyle w:val="ConsPlusNormal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3" w:name="P127"/>
      <w:bookmarkEnd w:id="3"/>
      <w:r w:rsidRPr="00592C08">
        <w:rPr>
          <w:rFonts w:ascii="Times New Roman" w:hAnsi="Times New Roman" w:cs="Times New Roman"/>
          <w:i/>
          <w:sz w:val="26"/>
          <w:szCs w:val="26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sectPr w:rsidR="00C005FD" w:rsidRPr="00592C08" w:rsidSect="00442F82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50296"/>
    <w:rsid w:val="00070392"/>
    <w:rsid w:val="00081307"/>
    <w:rsid w:val="00084285"/>
    <w:rsid w:val="000906EC"/>
    <w:rsid w:val="000A0E6A"/>
    <w:rsid w:val="000E6D98"/>
    <w:rsid w:val="00105BFB"/>
    <w:rsid w:val="00130101"/>
    <w:rsid w:val="001360A1"/>
    <w:rsid w:val="002160E8"/>
    <w:rsid w:val="00237D2C"/>
    <w:rsid w:val="0024340E"/>
    <w:rsid w:val="002516A3"/>
    <w:rsid w:val="00261B9D"/>
    <w:rsid w:val="00274A3B"/>
    <w:rsid w:val="002A01F5"/>
    <w:rsid w:val="002A58EB"/>
    <w:rsid w:val="002B2697"/>
    <w:rsid w:val="002B2952"/>
    <w:rsid w:val="002F053A"/>
    <w:rsid w:val="003014D6"/>
    <w:rsid w:val="00317D33"/>
    <w:rsid w:val="0038326E"/>
    <w:rsid w:val="003A16B3"/>
    <w:rsid w:val="003B5327"/>
    <w:rsid w:val="003B60F9"/>
    <w:rsid w:val="003D0DE4"/>
    <w:rsid w:val="003D4F2E"/>
    <w:rsid w:val="00403E26"/>
    <w:rsid w:val="00442F82"/>
    <w:rsid w:val="00472E13"/>
    <w:rsid w:val="004876D3"/>
    <w:rsid w:val="0049518F"/>
    <w:rsid w:val="004A347E"/>
    <w:rsid w:val="004A7939"/>
    <w:rsid w:val="004C5106"/>
    <w:rsid w:val="004E3871"/>
    <w:rsid w:val="00554991"/>
    <w:rsid w:val="00566424"/>
    <w:rsid w:val="0057299F"/>
    <w:rsid w:val="0057306E"/>
    <w:rsid w:val="00574632"/>
    <w:rsid w:val="0057514D"/>
    <w:rsid w:val="00592C08"/>
    <w:rsid w:val="00595BE3"/>
    <w:rsid w:val="005D1279"/>
    <w:rsid w:val="005E19C5"/>
    <w:rsid w:val="005F7C22"/>
    <w:rsid w:val="0061546A"/>
    <w:rsid w:val="00634A3C"/>
    <w:rsid w:val="00674CE1"/>
    <w:rsid w:val="0069758E"/>
    <w:rsid w:val="006D2B6D"/>
    <w:rsid w:val="00713BB6"/>
    <w:rsid w:val="00750CF7"/>
    <w:rsid w:val="007565DC"/>
    <w:rsid w:val="00757EE8"/>
    <w:rsid w:val="00762FBD"/>
    <w:rsid w:val="00792C3D"/>
    <w:rsid w:val="007A1506"/>
    <w:rsid w:val="007A3A9A"/>
    <w:rsid w:val="007A5F36"/>
    <w:rsid w:val="007E330D"/>
    <w:rsid w:val="007F2189"/>
    <w:rsid w:val="00805586"/>
    <w:rsid w:val="008259C1"/>
    <w:rsid w:val="00827404"/>
    <w:rsid w:val="00840E47"/>
    <w:rsid w:val="00841C4C"/>
    <w:rsid w:val="00872441"/>
    <w:rsid w:val="008856F9"/>
    <w:rsid w:val="008C2D72"/>
    <w:rsid w:val="008E7FEC"/>
    <w:rsid w:val="00901D1E"/>
    <w:rsid w:val="00937ADE"/>
    <w:rsid w:val="00962BC4"/>
    <w:rsid w:val="00974139"/>
    <w:rsid w:val="00974608"/>
    <w:rsid w:val="00976C68"/>
    <w:rsid w:val="009814DA"/>
    <w:rsid w:val="009A04CA"/>
    <w:rsid w:val="009D2171"/>
    <w:rsid w:val="00A0609E"/>
    <w:rsid w:val="00A0721A"/>
    <w:rsid w:val="00A57518"/>
    <w:rsid w:val="00A6793D"/>
    <w:rsid w:val="00AA27E9"/>
    <w:rsid w:val="00AB060A"/>
    <w:rsid w:val="00AB6C0E"/>
    <w:rsid w:val="00AD28DA"/>
    <w:rsid w:val="00AD6258"/>
    <w:rsid w:val="00AD7C6A"/>
    <w:rsid w:val="00AE0463"/>
    <w:rsid w:val="00B04E63"/>
    <w:rsid w:val="00B17CA8"/>
    <w:rsid w:val="00B234CB"/>
    <w:rsid w:val="00B63BA2"/>
    <w:rsid w:val="00BA4A0E"/>
    <w:rsid w:val="00BB70B9"/>
    <w:rsid w:val="00BE15E0"/>
    <w:rsid w:val="00C005FD"/>
    <w:rsid w:val="00C40803"/>
    <w:rsid w:val="00C524D2"/>
    <w:rsid w:val="00C54C4B"/>
    <w:rsid w:val="00C843AC"/>
    <w:rsid w:val="00CE56EE"/>
    <w:rsid w:val="00CF259D"/>
    <w:rsid w:val="00D02E23"/>
    <w:rsid w:val="00D462F9"/>
    <w:rsid w:val="00D57603"/>
    <w:rsid w:val="00D8616B"/>
    <w:rsid w:val="00DB1A59"/>
    <w:rsid w:val="00DD2963"/>
    <w:rsid w:val="00DE1410"/>
    <w:rsid w:val="00E02F6E"/>
    <w:rsid w:val="00E054AB"/>
    <w:rsid w:val="00E332BE"/>
    <w:rsid w:val="00E3502D"/>
    <w:rsid w:val="00E66AE2"/>
    <w:rsid w:val="00E70CCF"/>
    <w:rsid w:val="00E77F46"/>
    <w:rsid w:val="00E81186"/>
    <w:rsid w:val="00E8527C"/>
    <w:rsid w:val="00E86303"/>
    <w:rsid w:val="00E87002"/>
    <w:rsid w:val="00E9255E"/>
    <w:rsid w:val="00E929C1"/>
    <w:rsid w:val="00EA0EB7"/>
    <w:rsid w:val="00EC1E45"/>
    <w:rsid w:val="00EE1B34"/>
    <w:rsid w:val="00EE2C21"/>
    <w:rsid w:val="00EF0726"/>
    <w:rsid w:val="00F17F18"/>
    <w:rsid w:val="00F32C14"/>
    <w:rsid w:val="00F3452E"/>
    <w:rsid w:val="00F8401F"/>
    <w:rsid w:val="00F85981"/>
    <w:rsid w:val="00F9029A"/>
    <w:rsid w:val="00F90892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4</Pages>
  <Words>1359</Words>
  <Characters>7750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Admin</cp:lastModifiedBy>
  <cp:revision>14</cp:revision>
  <cp:lastPrinted>2016-04-15T07:38:00Z</cp:lastPrinted>
  <dcterms:created xsi:type="dcterms:W3CDTF">2016-03-01T10:20:00Z</dcterms:created>
  <dcterms:modified xsi:type="dcterms:W3CDTF">2016-04-15T07:42:00Z</dcterms:modified>
</cp:coreProperties>
</file>