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C74B25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Новобогородицкого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</w:p>
    <w:p w:rsidR="007A5AB2" w:rsidRPr="00DE1E4A" w:rsidRDefault="00567332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E1E4A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квартал</w:t>
      </w:r>
      <w:r w:rsidR="000975F7"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20</w:t>
      </w:r>
      <w:r w:rsidR="00673C18">
        <w:rPr>
          <w:rFonts w:ascii="Times New Roman" w:hAnsi="Times New Roman"/>
          <w:sz w:val="26"/>
          <w:szCs w:val="26"/>
        </w:rPr>
        <w:t>24</w:t>
      </w:r>
      <w:r w:rsidR="000975F7"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="000975F7"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Новобогородицкого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567332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1396,6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567332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412,8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567332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267,3</w:t>
            </w:r>
            <w:bookmarkStart w:id="0" w:name="_GoBack"/>
            <w:bookmarkEnd w:id="0"/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67332"/>
    <w:rsid w:val="005C30DE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630A"/>
    <w:rsid w:val="00A932DB"/>
    <w:rsid w:val="00B00740"/>
    <w:rsid w:val="00BC38B4"/>
    <w:rsid w:val="00C12949"/>
    <w:rsid w:val="00C17EF9"/>
    <w:rsid w:val="00C74B25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CDBB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</cp:revision>
  <cp:lastPrinted>2023-06-02T12:21:00Z</cp:lastPrinted>
  <dcterms:created xsi:type="dcterms:W3CDTF">2023-06-02T12:21:00Z</dcterms:created>
  <dcterms:modified xsi:type="dcterms:W3CDTF">2025-01-16T08:45:00Z</dcterms:modified>
</cp:coreProperties>
</file>